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3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Дрожжановского муниципального района РТ</w:t>
      </w:r>
    </w:p>
    <w:p w:rsidR="00A81AC3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62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февраля </w:t>
      </w:r>
      <w:r w:rsidRPr="00091CC5">
        <w:rPr>
          <w:rFonts w:ascii="Times New Roman" w:hAnsi="Times New Roman"/>
          <w:sz w:val="28"/>
          <w:szCs w:val="28"/>
        </w:rPr>
        <w:t>2014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</w:t>
      </w: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AC3" w:rsidRDefault="00A81AC3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536DE">
        <w:rPr>
          <w:rFonts w:ascii="Times New Roman" w:hAnsi="Times New Roman"/>
          <w:sz w:val="28"/>
          <w:szCs w:val="28"/>
        </w:rPr>
        <w:t>Об инициативе проведения местного референдума</w:t>
      </w:r>
    </w:p>
    <w:p w:rsidR="00A81AC3" w:rsidRPr="00091CC5" w:rsidRDefault="00A81AC3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1AC3" w:rsidRDefault="00A81AC3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</w:t>
      </w:r>
      <w:r>
        <w:rPr>
          <w:rFonts w:ascii="Times New Roman" w:hAnsi="Times New Roman"/>
          <w:sz w:val="28"/>
          <w:szCs w:val="28"/>
        </w:rPr>
        <w:t xml:space="preserve"> Татарстан», ст. 11 Устава Малоцильнинского </w:t>
      </w:r>
      <w:r w:rsidRPr="00091CC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ПОСТАНОВЛЯЮ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A81AC3" w:rsidRPr="00091CC5" w:rsidRDefault="00A81AC3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Выдвинуть совместную 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 на территории 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A81AC3" w:rsidRPr="00091CC5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«Согласны ли Вы </w:t>
      </w:r>
      <w:r w:rsidRPr="00545677">
        <w:rPr>
          <w:rFonts w:ascii="Times New Roman" w:hAnsi="Times New Roman"/>
          <w:sz w:val="28"/>
          <w:szCs w:val="28"/>
        </w:rPr>
        <w:t>на введение самообложения</w:t>
      </w:r>
      <w:r w:rsidRPr="00091CC5">
        <w:rPr>
          <w:rFonts w:ascii="Times New Roman" w:hAnsi="Times New Roman"/>
          <w:sz w:val="28"/>
          <w:szCs w:val="28"/>
        </w:rPr>
        <w:t xml:space="preserve"> в 2014 году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100 рублей с каждого </w:t>
      </w:r>
      <w:r w:rsidRPr="003206F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 сельского п</w:t>
      </w:r>
      <w:r w:rsidRPr="003206F8">
        <w:rPr>
          <w:rFonts w:ascii="Times New Roman" w:hAnsi="Times New Roman"/>
          <w:sz w:val="28"/>
          <w:szCs w:val="28"/>
        </w:rPr>
        <w:t xml:space="preserve">оселения, </w:t>
      </w:r>
      <w:r w:rsidRPr="00091CC5">
        <w:rPr>
          <w:rFonts w:ascii="Times New Roman" w:hAnsi="Times New Roman"/>
          <w:sz w:val="28"/>
          <w:szCs w:val="28"/>
        </w:rPr>
        <w:t xml:space="preserve">обладающего правом на участие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091CC5">
        <w:rPr>
          <w:rFonts w:ascii="Times New Roman" w:hAnsi="Times New Roman"/>
          <w:sz w:val="28"/>
          <w:szCs w:val="28"/>
        </w:rPr>
        <w:t>референдуме,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направлением полученных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на решение вопрос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значения по выполнению следующих работ:</w:t>
      </w:r>
    </w:p>
    <w:p w:rsidR="00A81AC3" w:rsidRPr="00545677" w:rsidRDefault="00A81AC3" w:rsidP="003206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45677">
        <w:rPr>
          <w:rFonts w:ascii="Times New Roman" w:hAnsi="Times New Roman"/>
          <w:sz w:val="28"/>
          <w:szCs w:val="28"/>
        </w:rPr>
        <w:t>- организация благоустройства территории сельского поселения</w:t>
      </w:r>
    </w:p>
    <w:p w:rsidR="00A81AC3" w:rsidRDefault="00A81AC3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5677">
        <w:rPr>
          <w:rFonts w:ascii="Times New Roman" w:hAnsi="Times New Roman"/>
          <w:b/>
          <w:sz w:val="28"/>
          <w:szCs w:val="28"/>
        </w:rPr>
        <w:t>ДА</w:t>
      </w:r>
      <w:r w:rsidRPr="00545677">
        <w:rPr>
          <w:rFonts w:ascii="Times New Roman" w:hAnsi="Times New Roman"/>
          <w:b/>
          <w:sz w:val="28"/>
          <w:szCs w:val="28"/>
        </w:rPr>
        <w:tab/>
        <w:t xml:space="preserve"> НЕТ</w:t>
      </w:r>
      <w:r w:rsidRPr="00091CC5">
        <w:rPr>
          <w:rFonts w:ascii="Times New Roman" w:hAnsi="Times New Roman"/>
          <w:sz w:val="28"/>
          <w:szCs w:val="28"/>
        </w:rPr>
        <w:t>».</w:t>
      </w:r>
    </w:p>
    <w:p w:rsidR="00A81AC3" w:rsidRPr="00091CC5" w:rsidRDefault="00A81AC3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1AC3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официальном сайте сельского поселения в сети Интернет.</w:t>
      </w:r>
    </w:p>
    <w:p w:rsidR="00A81AC3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AC3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подписания.</w:t>
      </w:r>
    </w:p>
    <w:p w:rsidR="00A81AC3" w:rsidRPr="00091CC5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AC3" w:rsidRPr="00091CC5" w:rsidRDefault="00A81AC3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Глава Малоцильнинского</w:t>
      </w:r>
    </w:p>
    <w:p w:rsidR="00A81AC3" w:rsidRPr="008B46AC" w:rsidRDefault="00A81AC3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сельского поселения: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Э.С.Хакимов</w:t>
      </w:r>
    </w:p>
    <w:sectPr w:rsidR="00A81AC3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402EF"/>
    <w:rsid w:val="00071024"/>
    <w:rsid w:val="00091CC5"/>
    <w:rsid w:val="000A2876"/>
    <w:rsid w:val="00110D28"/>
    <w:rsid w:val="002103E2"/>
    <w:rsid w:val="00217BFD"/>
    <w:rsid w:val="003206F8"/>
    <w:rsid w:val="00540158"/>
    <w:rsid w:val="00545677"/>
    <w:rsid w:val="0057673E"/>
    <w:rsid w:val="00625BA6"/>
    <w:rsid w:val="006301D7"/>
    <w:rsid w:val="00713224"/>
    <w:rsid w:val="00722CBF"/>
    <w:rsid w:val="0073016B"/>
    <w:rsid w:val="008B46AC"/>
    <w:rsid w:val="00930D57"/>
    <w:rsid w:val="00973339"/>
    <w:rsid w:val="009E3DF8"/>
    <w:rsid w:val="009E5136"/>
    <w:rsid w:val="00A43A28"/>
    <w:rsid w:val="00A81AC3"/>
    <w:rsid w:val="00A9067E"/>
    <w:rsid w:val="00B334FA"/>
    <w:rsid w:val="00B33EFD"/>
    <w:rsid w:val="00BA6483"/>
    <w:rsid w:val="00C90E2E"/>
    <w:rsid w:val="00E468A0"/>
    <w:rsid w:val="00E536DE"/>
    <w:rsid w:val="00ED2712"/>
    <w:rsid w:val="00F7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Малоцильнинское СП</cp:lastModifiedBy>
  <cp:revision>15</cp:revision>
  <cp:lastPrinted>2014-02-10T10:05:00Z</cp:lastPrinted>
  <dcterms:created xsi:type="dcterms:W3CDTF">2014-02-10T10:07:00Z</dcterms:created>
  <dcterms:modified xsi:type="dcterms:W3CDTF">2014-02-11T06:52:00Z</dcterms:modified>
</cp:coreProperties>
</file>