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34" w:rsidRDefault="00195B34" w:rsidP="00202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195B34" w:rsidRPr="00091CC5" w:rsidRDefault="00195B34" w:rsidP="002024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Малоцильнинского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95B34" w:rsidRPr="00091CC5" w:rsidRDefault="00195B34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Дрожжановского муниципального района РТ</w:t>
      </w:r>
    </w:p>
    <w:p w:rsidR="00195B34" w:rsidRDefault="00195B34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B34" w:rsidRPr="00091CC5" w:rsidRDefault="00195B34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РЕШЕНИЕ</w:t>
      </w:r>
    </w:p>
    <w:p w:rsidR="00195B34" w:rsidRPr="00091CC5" w:rsidRDefault="00195B34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B34" w:rsidRPr="00091CC5" w:rsidRDefault="00195B34" w:rsidP="00625B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12 февраля </w:t>
      </w:r>
      <w:r w:rsidRPr="00091CC5">
        <w:rPr>
          <w:rFonts w:ascii="Times New Roman" w:hAnsi="Times New Roman"/>
          <w:sz w:val="28"/>
          <w:szCs w:val="28"/>
        </w:rPr>
        <w:t>2014 г</w:t>
      </w:r>
      <w:r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A6483">
        <w:rPr>
          <w:rFonts w:ascii="Times New Roman" w:hAnsi="Times New Roman"/>
          <w:sz w:val="28"/>
          <w:szCs w:val="28"/>
        </w:rPr>
        <w:tab/>
      </w:r>
      <w:r w:rsidRPr="00BA64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37/1</w:t>
      </w:r>
    </w:p>
    <w:p w:rsidR="00195B34" w:rsidRPr="00091CC5" w:rsidRDefault="00195B34" w:rsidP="008B46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5B34" w:rsidRPr="00091CC5" w:rsidRDefault="00195B34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B34" w:rsidRPr="00091CC5" w:rsidRDefault="00195B34" w:rsidP="002024D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О назначении местного референ</w:t>
      </w:r>
      <w:r>
        <w:rPr>
          <w:rFonts w:ascii="Times New Roman" w:hAnsi="Times New Roman"/>
          <w:sz w:val="28"/>
          <w:szCs w:val="28"/>
        </w:rPr>
        <w:t xml:space="preserve">дума на территории </w:t>
      </w:r>
    </w:p>
    <w:p w:rsidR="00195B34" w:rsidRDefault="00195B34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Малоцильнинского </w:t>
      </w:r>
      <w:r w:rsidRPr="00091CC5">
        <w:rPr>
          <w:rFonts w:ascii="Times New Roman" w:hAnsi="Times New Roman"/>
          <w:sz w:val="28"/>
          <w:szCs w:val="28"/>
        </w:rPr>
        <w:t>сельского поселения по вопросу введения</w:t>
      </w:r>
    </w:p>
    <w:p w:rsidR="00195B34" w:rsidRPr="00091CC5" w:rsidRDefault="00195B34" w:rsidP="009E3D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и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самообложения граждан</w:t>
      </w:r>
      <w:r>
        <w:rPr>
          <w:rFonts w:ascii="Times New Roman" w:hAnsi="Times New Roman"/>
          <w:sz w:val="28"/>
          <w:szCs w:val="28"/>
        </w:rPr>
        <w:t>.</w:t>
      </w:r>
    </w:p>
    <w:p w:rsidR="00195B34" w:rsidRPr="00091CC5" w:rsidRDefault="00195B34" w:rsidP="008B46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5B34" w:rsidRDefault="00195B34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В соответствии со ст. 15 Федерального закона от 12.06.2002 № 67-ФЗ «Об основных гарантиях избирательных прав и права на участие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референдуме граждан Российской Федерации», ст. ст. 22, 56 Федерального закона от 06.10.2003 №131-Ф3 «Об общих принципах организации местного самоуправления в Российской Федерации», п. 1 ст. 20 Закона Республики Татарстан «О местном самоуправлении в РеспубликеТатарстан», ст. 11 Устава </w:t>
      </w:r>
      <w:r>
        <w:rPr>
          <w:rFonts w:ascii="Times New Roman" w:hAnsi="Times New Roman"/>
          <w:sz w:val="28"/>
          <w:szCs w:val="28"/>
        </w:rPr>
        <w:t>Малоцильнинского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091CC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z w:val="28"/>
          <w:szCs w:val="28"/>
        </w:rPr>
        <w:t xml:space="preserve"> решения Совета Малоцильнинского</w:t>
      </w:r>
      <w:r w:rsidRPr="00E536DE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10.02.2014 г. № 37/2</w:t>
      </w:r>
      <w:r w:rsidRPr="00E536DE">
        <w:rPr>
          <w:rFonts w:ascii="Times New Roman" w:hAnsi="Times New Roman"/>
          <w:sz w:val="28"/>
          <w:szCs w:val="28"/>
        </w:rPr>
        <w:t xml:space="preserve"> «Об инициативе проведения местного референдума», </w:t>
      </w:r>
      <w:r w:rsidRPr="00091CC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становления Главы  Малоцильнинского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10.02.2014 г. № 1</w:t>
      </w:r>
      <w:r w:rsidRPr="00091CC5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</w:t>
      </w:r>
      <w:r w:rsidRPr="00091CC5">
        <w:rPr>
          <w:rFonts w:ascii="Times New Roman" w:hAnsi="Times New Roman"/>
          <w:sz w:val="28"/>
          <w:szCs w:val="28"/>
        </w:rPr>
        <w:t xml:space="preserve"> инициативе проведения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091CC5">
        <w:rPr>
          <w:rFonts w:ascii="Times New Roman" w:hAnsi="Times New Roman"/>
          <w:sz w:val="28"/>
          <w:szCs w:val="28"/>
        </w:rPr>
        <w:t xml:space="preserve">референдума», Совет </w:t>
      </w:r>
      <w:r>
        <w:rPr>
          <w:rFonts w:ascii="Times New Roman" w:hAnsi="Times New Roman"/>
          <w:sz w:val="28"/>
          <w:szCs w:val="28"/>
        </w:rPr>
        <w:t>Малоцильнинского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195B34" w:rsidRPr="00091CC5" w:rsidRDefault="00195B34" w:rsidP="00F74C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B34" w:rsidRDefault="00195B3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1. Назначить на </w:t>
      </w:r>
      <w:r>
        <w:rPr>
          <w:rFonts w:ascii="Times New Roman" w:hAnsi="Times New Roman"/>
          <w:sz w:val="28"/>
          <w:szCs w:val="28"/>
        </w:rPr>
        <w:t>30</w:t>
      </w:r>
      <w:r w:rsidRPr="00091CC5">
        <w:rPr>
          <w:rFonts w:ascii="Times New Roman" w:hAnsi="Times New Roman"/>
          <w:sz w:val="28"/>
          <w:szCs w:val="28"/>
        </w:rPr>
        <w:t xml:space="preserve"> марта 2014 года местный референдум по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 xml:space="preserve">введения самообложения граждан </w:t>
      </w:r>
      <w:r>
        <w:rPr>
          <w:rFonts w:ascii="Times New Roman" w:hAnsi="Times New Roman"/>
          <w:sz w:val="28"/>
          <w:szCs w:val="28"/>
        </w:rPr>
        <w:t>на территории Малоцильнинского</w:t>
      </w:r>
      <w:r w:rsidRPr="00091CC5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поселения.</w:t>
      </w:r>
    </w:p>
    <w:p w:rsidR="00195B34" w:rsidRPr="00091CC5" w:rsidRDefault="00195B3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5B34" w:rsidRPr="00091CC5" w:rsidRDefault="00195B3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2. Утвердить вопрос, выносимый на местный референдум:</w:t>
      </w:r>
    </w:p>
    <w:p w:rsidR="00195B34" w:rsidRPr="00091CC5" w:rsidRDefault="00195B3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«Согласны ли Вы </w:t>
      </w:r>
      <w:r w:rsidRPr="00E536DE">
        <w:rPr>
          <w:rFonts w:ascii="Times New Roman" w:hAnsi="Times New Roman"/>
          <w:b/>
          <w:sz w:val="28"/>
          <w:szCs w:val="28"/>
        </w:rPr>
        <w:t>на введение самообложения</w:t>
      </w:r>
      <w:r w:rsidRPr="00091CC5">
        <w:rPr>
          <w:rFonts w:ascii="Times New Roman" w:hAnsi="Times New Roman"/>
          <w:sz w:val="28"/>
          <w:szCs w:val="28"/>
        </w:rPr>
        <w:t xml:space="preserve"> в 2014 году в сумме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91CC5">
        <w:rPr>
          <w:rFonts w:ascii="Times New Roman" w:hAnsi="Times New Roman"/>
          <w:sz w:val="28"/>
          <w:szCs w:val="28"/>
        </w:rPr>
        <w:t xml:space="preserve">00 рублей с каждого </w:t>
      </w:r>
      <w:r w:rsidRPr="003206F8">
        <w:rPr>
          <w:rFonts w:ascii="Times New Roman" w:hAnsi="Times New Roman"/>
          <w:sz w:val="28"/>
          <w:szCs w:val="28"/>
        </w:rPr>
        <w:t>жител</w:t>
      </w:r>
      <w:r>
        <w:rPr>
          <w:rFonts w:ascii="Times New Roman" w:hAnsi="Times New Roman"/>
          <w:sz w:val="28"/>
          <w:szCs w:val="28"/>
        </w:rPr>
        <w:t>я сельского п</w:t>
      </w:r>
      <w:r w:rsidRPr="003206F8">
        <w:rPr>
          <w:rFonts w:ascii="Times New Roman" w:hAnsi="Times New Roman"/>
          <w:sz w:val="28"/>
          <w:szCs w:val="28"/>
        </w:rPr>
        <w:t xml:space="preserve">оселения, </w:t>
      </w:r>
      <w:r w:rsidRPr="00091CC5">
        <w:rPr>
          <w:rFonts w:ascii="Times New Roman" w:hAnsi="Times New Roman"/>
          <w:sz w:val="28"/>
          <w:szCs w:val="28"/>
        </w:rPr>
        <w:t xml:space="preserve">обладающего правом на участие в </w:t>
      </w:r>
      <w:r>
        <w:rPr>
          <w:rFonts w:ascii="Times New Roman" w:hAnsi="Times New Roman"/>
          <w:sz w:val="28"/>
          <w:szCs w:val="28"/>
        </w:rPr>
        <w:t xml:space="preserve">местном </w:t>
      </w:r>
      <w:r w:rsidRPr="00091CC5">
        <w:rPr>
          <w:rFonts w:ascii="Times New Roman" w:hAnsi="Times New Roman"/>
          <w:sz w:val="28"/>
          <w:szCs w:val="28"/>
        </w:rPr>
        <w:t>референдуме,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направлением полученных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на решение вопрос</w:t>
      </w:r>
      <w:r>
        <w:rPr>
          <w:rFonts w:ascii="Times New Roman" w:hAnsi="Times New Roman"/>
          <w:sz w:val="28"/>
          <w:szCs w:val="28"/>
        </w:rPr>
        <w:t>а</w:t>
      </w:r>
      <w:r w:rsidRPr="00091CC5">
        <w:rPr>
          <w:rFonts w:ascii="Times New Roman" w:hAnsi="Times New Roman"/>
          <w:sz w:val="28"/>
          <w:szCs w:val="28"/>
        </w:rPr>
        <w:t xml:space="preserve">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значения по выполнению следующих работ:</w:t>
      </w:r>
    </w:p>
    <w:p w:rsidR="00195B34" w:rsidRPr="00091CC5" w:rsidRDefault="00195B34" w:rsidP="003206F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 xml:space="preserve">- </w:t>
      </w:r>
      <w:r w:rsidRPr="003206F8">
        <w:rPr>
          <w:rFonts w:ascii="Times New Roman" w:hAnsi="Times New Roman"/>
          <w:b/>
          <w:sz w:val="28"/>
          <w:szCs w:val="28"/>
        </w:rPr>
        <w:t xml:space="preserve">организация благоустройства территории </w:t>
      </w:r>
      <w:r>
        <w:rPr>
          <w:rFonts w:ascii="Times New Roman" w:hAnsi="Times New Roman"/>
          <w:b/>
          <w:sz w:val="28"/>
          <w:szCs w:val="28"/>
        </w:rPr>
        <w:t>сельского п</w:t>
      </w:r>
      <w:r w:rsidRPr="003206F8">
        <w:rPr>
          <w:rFonts w:ascii="Times New Roman" w:hAnsi="Times New Roman"/>
          <w:b/>
          <w:sz w:val="28"/>
          <w:szCs w:val="28"/>
        </w:rPr>
        <w:t>оселения</w:t>
      </w:r>
    </w:p>
    <w:p w:rsidR="00195B34" w:rsidRDefault="00195B34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ДА</w:t>
      </w:r>
      <w:r w:rsidRPr="00091CC5">
        <w:rPr>
          <w:rFonts w:ascii="Times New Roman" w:hAnsi="Times New Roman"/>
          <w:sz w:val="28"/>
          <w:szCs w:val="28"/>
        </w:rPr>
        <w:tab/>
        <w:t xml:space="preserve"> НЕТ».</w:t>
      </w:r>
    </w:p>
    <w:p w:rsidR="00195B34" w:rsidRPr="00091CC5" w:rsidRDefault="00195B34" w:rsidP="00F74C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5B34" w:rsidRDefault="00195B3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CC5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О</w:t>
      </w:r>
      <w:r w:rsidRPr="00091CC5">
        <w:rPr>
          <w:rFonts w:ascii="Times New Roman" w:hAnsi="Times New Roman"/>
          <w:sz w:val="28"/>
          <w:szCs w:val="28"/>
        </w:rPr>
        <w:t>бнародовать</w:t>
      </w:r>
      <w:r>
        <w:rPr>
          <w:rFonts w:ascii="Times New Roman" w:hAnsi="Times New Roman"/>
          <w:sz w:val="28"/>
          <w:szCs w:val="28"/>
        </w:rPr>
        <w:t xml:space="preserve"> настоящее решение на специальных информационных стендах сельского поселения и </w:t>
      </w:r>
      <w:r w:rsidRPr="00091CC5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r w:rsidRPr="00091CC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1CC5">
        <w:rPr>
          <w:rFonts w:ascii="Times New Roman" w:hAnsi="Times New Roman"/>
          <w:sz w:val="28"/>
          <w:szCs w:val="28"/>
        </w:rPr>
        <w:t>официальном сайте сельского поселения в сети Интернет.</w:t>
      </w:r>
    </w:p>
    <w:p w:rsidR="00195B34" w:rsidRDefault="00195B3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5B34" w:rsidRPr="00091CC5" w:rsidRDefault="00195B3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обнародования.</w:t>
      </w:r>
      <w:bookmarkEnd w:id="0"/>
    </w:p>
    <w:p w:rsidR="00195B34" w:rsidRDefault="00195B34" w:rsidP="00F74C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5B34" w:rsidRPr="00091CC5" w:rsidRDefault="00195B34" w:rsidP="00F7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Глава Малоцильнинского</w:t>
      </w:r>
    </w:p>
    <w:p w:rsidR="00195B34" w:rsidRPr="008B46AC" w:rsidRDefault="00195B34" w:rsidP="00F74C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сельского поселения:</w:t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 w:rsidRPr="00091CC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Э.С.Хакимов</w:t>
      </w:r>
    </w:p>
    <w:sectPr w:rsidR="00195B34" w:rsidRPr="008B46AC" w:rsidSect="00091CC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6AC"/>
    <w:rsid w:val="00071024"/>
    <w:rsid w:val="00091CC5"/>
    <w:rsid w:val="00110D28"/>
    <w:rsid w:val="001934A8"/>
    <w:rsid w:val="00195B34"/>
    <w:rsid w:val="002024DC"/>
    <w:rsid w:val="002103E2"/>
    <w:rsid w:val="00243459"/>
    <w:rsid w:val="002C7C23"/>
    <w:rsid w:val="002E62C9"/>
    <w:rsid w:val="003206F8"/>
    <w:rsid w:val="00480810"/>
    <w:rsid w:val="0055508C"/>
    <w:rsid w:val="0057673E"/>
    <w:rsid w:val="005965B1"/>
    <w:rsid w:val="006113D4"/>
    <w:rsid w:val="00625BA6"/>
    <w:rsid w:val="00694CF3"/>
    <w:rsid w:val="006C5F46"/>
    <w:rsid w:val="006F36C0"/>
    <w:rsid w:val="00722CBF"/>
    <w:rsid w:val="00766859"/>
    <w:rsid w:val="007A1664"/>
    <w:rsid w:val="008B46AC"/>
    <w:rsid w:val="00930D57"/>
    <w:rsid w:val="009E3DF8"/>
    <w:rsid w:val="00A43A28"/>
    <w:rsid w:val="00A9067E"/>
    <w:rsid w:val="00A9107C"/>
    <w:rsid w:val="00B26C8C"/>
    <w:rsid w:val="00BA6483"/>
    <w:rsid w:val="00C4192C"/>
    <w:rsid w:val="00C425B6"/>
    <w:rsid w:val="00CC08B5"/>
    <w:rsid w:val="00D50798"/>
    <w:rsid w:val="00DB154D"/>
    <w:rsid w:val="00DC3A42"/>
    <w:rsid w:val="00E468A0"/>
    <w:rsid w:val="00E536DE"/>
    <w:rsid w:val="00EC781B"/>
    <w:rsid w:val="00ED2712"/>
    <w:rsid w:val="00F016A5"/>
    <w:rsid w:val="00F7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5B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293</Words>
  <Characters>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Малоцильнинское СП</cp:lastModifiedBy>
  <cp:revision>13</cp:revision>
  <cp:lastPrinted>2014-02-10T10:05:00Z</cp:lastPrinted>
  <dcterms:created xsi:type="dcterms:W3CDTF">2014-02-10T10:07:00Z</dcterms:created>
  <dcterms:modified xsi:type="dcterms:W3CDTF">2014-02-13T05:04:00Z</dcterms:modified>
</cp:coreProperties>
</file>