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A4" w:rsidRDefault="006F38A4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</w:p>
    <w:p w:rsidR="006F38A4" w:rsidRDefault="006F38A4" w:rsidP="00290934">
      <w:pPr>
        <w:rPr>
          <w:sz w:val="28"/>
          <w:szCs w:val="28"/>
        </w:rPr>
      </w:pPr>
      <w:r>
        <w:rPr>
          <w:sz w:val="28"/>
          <w:szCs w:val="28"/>
        </w:rPr>
        <w:t xml:space="preserve">     Малоцильнинского сельского поселения   Дрожжановского </w:t>
      </w:r>
    </w:p>
    <w:p w:rsidR="006F38A4" w:rsidRDefault="006F38A4" w:rsidP="0029093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 w:rsidR="006F38A4" w:rsidRDefault="006F38A4" w:rsidP="00290934">
      <w:pPr>
        <w:rPr>
          <w:sz w:val="28"/>
          <w:szCs w:val="28"/>
        </w:rPr>
      </w:pPr>
    </w:p>
    <w:p w:rsidR="006F38A4" w:rsidRDefault="006F38A4" w:rsidP="00753C2C">
      <w:pPr>
        <w:jc w:val="center"/>
        <w:rPr>
          <w:sz w:val="28"/>
          <w:szCs w:val="28"/>
        </w:rPr>
      </w:pPr>
    </w:p>
    <w:p w:rsidR="006F38A4" w:rsidRDefault="006F38A4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F38A4" w:rsidRDefault="006F38A4" w:rsidP="00753C2C">
      <w:pPr>
        <w:jc w:val="center"/>
        <w:rPr>
          <w:sz w:val="28"/>
          <w:szCs w:val="28"/>
        </w:rPr>
      </w:pPr>
    </w:p>
    <w:p w:rsidR="006F38A4" w:rsidRDefault="006F38A4" w:rsidP="00753C2C">
      <w:pPr>
        <w:rPr>
          <w:sz w:val="28"/>
          <w:szCs w:val="28"/>
        </w:rPr>
      </w:pPr>
      <w:r>
        <w:rPr>
          <w:sz w:val="28"/>
          <w:szCs w:val="28"/>
        </w:rPr>
        <w:t xml:space="preserve">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                                                                                 №52/1</w:t>
      </w:r>
    </w:p>
    <w:p w:rsidR="006F38A4" w:rsidRDefault="006F38A4" w:rsidP="00753C2C">
      <w:pPr>
        <w:jc w:val="both"/>
        <w:rPr>
          <w:sz w:val="28"/>
          <w:szCs w:val="28"/>
        </w:rPr>
      </w:pPr>
    </w:p>
    <w:p w:rsidR="006F38A4" w:rsidRDefault="006F38A4" w:rsidP="00753C2C">
      <w:pPr>
        <w:ind w:right="311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О внесении изменений и дополнений в Устав Малоцильнинского сельского поселения Дрожжановского муниципального района Республики Татарстан</w:t>
      </w:r>
    </w:p>
    <w:p w:rsidR="006F38A4" w:rsidRDefault="006F38A4" w:rsidP="00753C2C">
      <w:pPr>
        <w:ind w:right="3117"/>
        <w:jc w:val="both"/>
        <w:rPr>
          <w:sz w:val="28"/>
          <w:szCs w:val="28"/>
        </w:rPr>
      </w:pPr>
    </w:p>
    <w:p w:rsidR="006F38A4" w:rsidRDefault="006F38A4" w:rsidP="00753C2C">
      <w:pPr>
        <w:jc w:val="both"/>
        <w:rPr>
          <w:sz w:val="28"/>
          <w:szCs w:val="28"/>
        </w:rPr>
      </w:pP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1 пункта 1 статьи 32 Устава Малоцильнинского сельского поселения Дрожжановского муниципального района Республики Татарстан Совет Малоцильнинского сельского поселения Дрожжановского     муниципального     района     Республики    Татарстан   РЕШИЛ:</w:t>
      </w:r>
    </w:p>
    <w:p w:rsidR="006F38A4" w:rsidRDefault="006F38A4" w:rsidP="00753C2C">
      <w:pPr>
        <w:jc w:val="both"/>
        <w:rPr>
          <w:sz w:val="28"/>
          <w:szCs w:val="28"/>
        </w:rPr>
      </w:pP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Малоцильнинскогосельского поселения Дрожжановского муниципального района Республики Татарстан следующие изменения и дополнения:   </w:t>
      </w:r>
    </w:p>
    <w:p w:rsidR="006F38A4" w:rsidRDefault="006F38A4" w:rsidP="00753C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1) пункт 1 статьи 7 изложить в следующей редакции: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Поселения относятся: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заего исполнением, составление и утверждение отчета об исполнении бюджета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сбора и вывоза бытовых отходов и мусора;</w:t>
      </w:r>
    </w:p>
    <w:p w:rsidR="006F38A4" w:rsidRDefault="006F38A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организация ритуальных услуг и содержание мест захоронения».</w:t>
      </w:r>
    </w:p>
    <w:p w:rsidR="006F38A4" w:rsidRDefault="006F38A4" w:rsidP="003E1FD4">
      <w:pPr>
        <w:jc w:val="both"/>
        <w:rPr>
          <w:sz w:val="28"/>
          <w:szCs w:val="28"/>
        </w:rPr>
      </w:pPr>
    </w:p>
    <w:p w:rsidR="006F38A4" w:rsidRPr="00076EF1" w:rsidRDefault="006F38A4" w:rsidP="00753C2C">
      <w:pPr>
        <w:jc w:val="both"/>
        <w:rPr>
          <w:sz w:val="28"/>
          <w:szCs w:val="28"/>
        </w:rPr>
      </w:pPr>
      <w:r w:rsidRPr="00076EF1">
        <w:rPr>
          <w:b/>
          <w:sz w:val="28"/>
          <w:szCs w:val="28"/>
        </w:rPr>
        <w:t xml:space="preserve">        2) пункт 1 статьи 7.1. дополнить подпунктами 12,13</w:t>
      </w:r>
      <w:r w:rsidRPr="00076EF1">
        <w:rPr>
          <w:sz w:val="28"/>
          <w:szCs w:val="28"/>
        </w:rPr>
        <w:t xml:space="preserve"> следующего содержания:</w:t>
      </w:r>
    </w:p>
    <w:p w:rsidR="006F38A4" w:rsidRPr="00076EF1" w:rsidRDefault="006F38A4" w:rsidP="00076EF1">
      <w:pPr>
        <w:ind w:firstLine="540"/>
        <w:jc w:val="both"/>
        <w:rPr>
          <w:sz w:val="28"/>
          <w:szCs w:val="28"/>
        </w:rPr>
      </w:pPr>
      <w:r w:rsidRPr="00076EF1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076EF1">
        <w:rPr>
          <w:sz w:val="28"/>
          <w:szCs w:val="28"/>
        </w:rPr>
        <w:t>создание условий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6F38A4" w:rsidRPr="00076EF1" w:rsidRDefault="006F38A4" w:rsidP="00076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76EF1">
        <w:rPr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>
        <w:rPr>
          <w:sz w:val="28"/>
          <w:szCs w:val="28"/>
        </w:rPr>
        <w:t>.»</w:t>
      </w:r>
    </w:p>
    <w:p w:rsidR="006F38A4" w:rsidRDefault="006F38A4" w:rsidP="00753C2C">
      <w:pPr>
        <w:jc w:val="both"/>
        <w:rPr>
          <w:color w:val="FF0000"/>
          <w:sz w:val="28"/>
          <w:szCs w:val="28"/>
        </w:rPr>
      </w:pPr>
    </w:p>
    <w:p w:rsidR="006F38A4" w:rsidRPr="003749AA" w:rsidRDefault="006F38A4" w:rsidP="00753C2C">
      <w:pPr>
        <w:jc w:val="both"/>
        <w:rPr>
          <w:sz w:val="28"/>
          <w:szCs w:val="28"/>
        </w:rPr>
      </w:pPr>
      <w:r w:rsidRPr="003749AA">
        <w:rPr>
          <w:b/>
          <w:sz w:val="28"/>
          <w:szCs w:val="28"/>
        </w:rPr>
        <w:t xml:space="preserve">        3) пункт 1 статьи 32 дополнить подпунктом 5.2</w:t>
      </w:r>
      <w:r w:rsidRPr="003749AA">
        <w:rPr>
          <w:sz w:val="28"/>
          <w:szCs w:val="28"/>
        </w:rPr>
        <w:t xml:space="preserve"> следующего содержания:</w:t>
      </w:r>
    </w:p>
    <w:p w:rsidR="006F38A4" w:rsidRPr="003749AA" w:rsidRDefault="006F38A4" w:rsidP="00753C2C">
      <w:pPr>
        <w:jc w:val="both"/>
        <w:rPr>
          <w:sz w:val="28"/>
          <w:szCs w:val="28"/>
        </w:rPr>
      </w:pPr>
      <w:r w:rsidRPr="003749AA">
        <w:rPr>
          <w:sz w:val="28"/>
          <w:szCs w:val="28"/>
        </w:rPr>
        <w:t xml:space="preserve">       «5.2) утверждение программ комплексного развития транспортной инфраструктуры и программ комплексного развития социальной инфраструктуры Поселения, требования к которым устанавливаются Правительством Российской Федерации;»;</w:t>
      </w:r>
    </w:p>
    <w:p w:rsidR="006F38A4" w:rsidRDefault="006F38A4" w:rsidP="00753C2C">
      <w:pPr>
        <w:jc w:val="both"/>
        <w:rPr>
          <w:color w:val="FF0000"/>
          <w:sz w:val="28"/>
          <w:szCs w:val="28"/>
        </w:rPr>
      </w:pPr>
    </w:p>
    <w:p w:rsidR="006F38A4" w:rsidRDefault="006F38A4" w:rsidP="00753C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4) статью 48 </w:t>
      </w:r>
      <w:r w:rsidRPr="00AF465D">
        <w:rPr>
          <w:bCs/>
          <w:sz w:val="28"/>
          <w:szCs w:val="28"/>
        </w:rPr>
        <w:t>изложить в следующей редакции:</w:t>
      </w:r>
    </w:p>
    <w:p w:rsidR="006F38A4" w:rsidRPr="00AF465D" w:rsidRDefault="006F38A4" w:rsidP="00AF46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«</w:t>
      </w:r>
      <w:r w:rsidRPr="00AF465D">
        <w:rPr>
          <w:bCs/>
          <w:sz w:val="28"/>
          <w:szCs w:val="28"/>
        </w:rPr>
        <w:t>Исполнительный комитет Поселения</w:t>
      </w:r>
      <w:r w:rsidRPr="00AF465D">
        <w:rPr>
          <w:sz w:val="28"/>
          <w:szCs w:val="28"/>
        </w:rPr>
        <w:t>: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и рассматривает проект бюджета Поселения, исполняет бюджет Поселения, осуществляет контроль за его исполнением, составляет и утверждает отчет об исполнении бюджета поселения;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владеет, пользуется и распоряжается имуществом, находящимся в муниципальной собственности Поселения;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формирует архивные фонды Поселения;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организует и осуществляет мероприятия по работе с детьми и молодежью в Поселении;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организует сбор и вывоз бытовых отходов и мусора;</w:t>
      </w:r>
    </w:p>
    <w:p w:rsidR="006F38A4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участвует в организации ритуальных услуг и содержания мест захоронения;</w:t>
      </w:r>
    </w:p>
    <w:p w:rsidR="006F38A4" w:rsidRPr="00076EF1" w:rsidRDefault="006F38A4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076EF1">
        <w:rPr>
          <w:sz w:val="28"/>
          <w:szCs w:val="28"/>
        </w:rPr>
        <w:t>созда</w:t>
      </w:r>
      <w:r>
        <w:rPr>
          <w:sz w:val="28"/>
          <w:szCs w:val="28"/>
        </w:rPr>
        <w:t>ет</w:t>
      </w:r>
      <w:r w:rsidRPr="00076EF1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076EF1">
        <w:rPr>
          <w:sz w:val="28"/>
          <w:szCs w:val="28"/>
        </w:rPr>
        <w:t xml:space="preserve">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6F38A4" w:rsidRDefault="006F38A4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076EF1">
        <w:rPr>
          <w:sz w:val="28"/>
          <w:szCs w:val="28"/>
        </w:rPr>
        <w:t>предоставл</w:t>
      </w:r>
      <w:r>
        <w:rPr>
          <w:sz w:val="28"/>
          <w:szCs w:val="28"/>
        </w:rPr>
        <w:t>яет</w:t>
      </w:r>
      <w:r w:rsidRPr="00076EF1">
        <w:rPr>
          <w:sz w:val="28"/>
          <w:szCs w:val="28"/>
        </w:rPr>
        <w:t xml:space="preserve">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>
        <w:rPr>
          <w:sz w:val="28"/>
          <w:szCs w:val="28"/>
        </w:rPr>
        <w:t>;</w:t>
      </w:r>
    </w:p>
    <w:p w:rsidR="006F38A4" w:rsidRDefault="006F38A4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разрабатывает и участвует в реализации </w:t>
      </w:r>
      <w:r w:rsidRPr="000E520F">
        <w:rPr>
          <w:sz w:val="28"/>
          <w:szCs w:val="28"/>
        </w:rPr>
        <w:t>программ комплексного развития транспортной инфраструктуры и программ комплексного развития социальной инфраструктуры Поселения</w:t>
      </w:r>
      <w:r>
        <w:rPr>
          <w:sz w:val="28"/>
          <w:szCs w:val="28"/>
        </w:rPr>
        <w:t>.»;</w:t>
      </w:r>
    </w:p>
    <w:p w:rsidR="006F38A4" w:rsidRPr="00076EF1" w:rsidRDefault="006F38A4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38A4" w:rsidRPr="00661325" w:rsidRDefault="006F38A4" w:rsidP="00661325">
      <w:pPr>
        <w:jc w:val="both"/>
        <w:rPr>
          <w:sz w:val="28"/>
          <w:szCs w:val="28"/>
        </w:rPr>
      </w:pPr>
      <w:r w:rsidRPr="00375E6F">
        <w:rPr>
          <w:sz w:val="28"/>
          <w:szCs w:val="28"/>
        </w:rPr>
        <w:t xml:space="preserve">5) </w:t>
      </w:r>
      <w:r w:rsidRPr="00661325">
        <w:rPr>
          <w:b/>
          <w:sz w:val="28"/>
          <w:szCs w:val="28"/>
        </w:rPr>
        <w:t xml:space="preserve">статью </w:t>
      </w:r>
      <w:r>
        <w:rPr>
          <w:b/>
          <w:sz w:val="28"/>
          <w:szCs w:val="28"/>
        </w:rPr>
        <w:t>64</w:t>
      </w:r>
      <w:r w:rsidRPr="00661325">
        <w:rPr>
          <w:b/>
          <w:sz w:val="28"/>
          <w:szCs w:val="28"/>
        </w:rPr>
        <w:t>.1 дополнить пунктом 3</w:t>
      </w:r>
      <w:r w:rsidRPr="00661325">
        <w:rPr>
          <w:sz w:val="28"/>
          <w:szCs w:val="28"/>
        </w:rPr>
        <w:t xml:space="preserve"> следующего содержания:</w:t>
      </w:r>
    </w:p>
    <w:p w:rsidR="006F38A4" w:rsidRDefault="006F38A4" w:rsidP="00661325">
      <w:pPr>
        <w:jc w:val="both"/>
        <w:rPr>
          <w:sz w:val="28"/>
          <w:szCs w:val="28"/>
        </w:rPr>
      </w:pPr>
      <w:r w:rsidRPr="00661325">
        <w:rPr>
          <w:sz w:val="28"/>
          <w:szCs w:val="28"/>
        </w:rPr>
        <w:t xml:space="preserve">      «3. Глава Поселения,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решения.»;</w:t>
      </w:r>
    </w:p>
    <w:p w:rsidR="006F38A4" w:rsidRPr="00661325" w:rsidRDefault="006F38A4" w:rsidP="00661325">
      <w:pPr>
        <w:jc w:val="both"/>
        <w:rPr>
          <w:sz w:val="28"/>
          <w:szCs w:val="28"/>
        </w:rPr>
      </w:pPr>
    </w:p>
    <w:p w:rsidR="006F38A4" w:rsidRPr="00762DE8" w:rsidRDefault="006F38A4" w:rsidP="00753C2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6) в статье 64.</w:t>
      </w:r>
      <w:r w:rsidRPr="00762DE8">
        <w:rPr>
          <w:b/>
          <w:bCs/>
          <w:sz w:val="28"/>
          <w:szCs w:val="28"/>
        </w:rPr>
        <w:t xml:space="preserve">2 </w:t>
      </w:r>
      <w:r w:rsidRPr="00762DE8">
        <w:rPr>
          <w:bCs/>
          <w:sz w:val="28"/>
          <w:szCs w:val="28"/>
        </w:rPr>
        <w:t>в наименовании  и тексте слова «выборное должностное лицо органа местного самоуправления» заменить словами «выборное должностное лицо местного самоуправления» в соответствующих падежах;</w:t>
      </w:r>
    </w:p>
    <w:p w:rsidR="006F38A4" w:rsidRDefault="006F38A4" w:rsidP="00753C2C">
      <w:pPr>
        <w:ind w:firstLine="709"/>
        <w:jc w:val="both"/>
        <w:rPr>
          <w:sz w:val="28"/>
          <w:szCs w:val="28"/>
        </w:rPr>
      </w:pPr>
    </w:p>
    <w:p w:rsidR="006F38A4" w:rsidRPr="00762DE8" w:rsidRDefault="006F38A4" w:rsidP="00753C2C">
      <w:pPr>
        <w:ind w:firstLine="709"/>
        <w:jc w:val="both"/>
        <w:rPr>
          <w:sz w:val="28"/>
          <w:szCs w:val="28"/>
        </w:rPr>
      </w:pPr>
    </w:p>
    <w:p w:rsidR="006F38A4" w:rsidRDefault="006F38A4" w:rsidP="00753C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 в статье 75:</w:t>
      </w:r>
    </w:p>
    <w:p w:rsidR="006F38A4" w:rsidRPr="00661325" w:rsidRDefault="006F38A4" w:rsidP="00753C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пункте 3</w:t>
      </w:r>
      <w:r w:rsidRPr="00661325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«Муниципальные правовые акты» </w:t>
      </w:r>
      <w:r w:rsidRPr="00661325">
        <w:rPr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</w:t>
      </w:r>
      <w:r w:rsidRPr="00661325">
        <w:rPr>
          <w:sz w:val="28"/>
          <w:szCs w:val="28"/>
        </w:rPr>
        <w:t>Муниципа</w:t>
      </w:r>
      <w:r>
        <w:rPr>
          <w:sz w:val="28"/>
          <w:szCs w:val="28"/>
        </w:rPr>
        <w:t>льные нормативные правовые акты»</w:t>
      </w:r>
      <w:r w:rsidRPr="00661325">
        <w:rPr>
          <w:sz w:val="28"/>
          <w:szCs w:val="28"/>
        </w:rPr>
        <w:t>;</w:t>
      </w:r>
    </w:p>
    <w:p w:rsidR="006F38A4" w:rsidRDefault="006F38A4" w:rsidP="00753C2C">
      <w:pPr>
        <w:ind w:firstLine="709"/>
        <w:jc w:val="both"/>
        <w:rPr>
          <w:sz w:val="28"/>
          <w:szCs w:val="28"/>
        </w:rPr>
      </w:pPr>
      <w:r w:rsidRPr="00CD0C27">
        <w:rPr>
          <w:b/>
          <w:sz w:val="28"/>
          <w:szCs w:val="28"/>
        </w:rPr>
        <w:t xml:space="preserve">пункт 9 </w:t>
      </w:r>
      <w:r>
        <w:rPr>
          <w:sz w:val="28"/>
          <w:szCs w:val="28"/>
        </w:rPr>
        <w:t>дополнить абзацем следующего содержания:</w:t>
      </w:r>
    </w:p>
    <w:p w:rsidR="006F38A4" w:rsidRDefault="006F38A4" w:rsidP="00753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размещения </w:t>
      </w:r>
      <w:r w:rsidRPr="00CD0C27">
        <w:rPr>
          <w:sz w:val="28"/>
          <w:szCs w:val="28"/>
        </w:rPr>
        <w:t>текста правового акта</w:t>
      </w:r>
      <w:r>
        <w:rPr>
          <w:sz w:val="28"/>
          <w:szCs w:val="28"/>
        </w:rPr>
        <w:t xml:space="preserve"> в Интернет-ресурсе «Официальный портал правовой информации Республики Татарстан».»;</w:t>
      </w:r>
    </w:p>
    <w:p w:rsidR="006F38A4" w:rsidRDefault="006F38A4" w:rsidP="00753C2C">
      <w:pPr>
        <w:ind w:firstLine="709"/>
        <w:jc w:val="both"/>
        <w:rPr>
          <w:sz w:val="28"/>
          <w:szCs w:val="28"/>
        </w:rPr>
      </w:pP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8) статью 85</w:t>
      </w:r>
      <w:r>
        <w:rPr>
          <w:sz w:val="28"/>
          <w:szCs w:val="28"/>
        </w:rPr>
        <w:t xml:space="preserve"> изложить в следующей редакции:</w:t>
      </w:r>
    </w:p>
    <w:p w:rsidR="006F38A4" w:rsidRDefault="006F38A4" w:rsidP="004D16CF">
      <w:pPr>
        <w:tabs>
          <w:tab w:val="left" w:pos="1410"/>
        </w:tabs>
        <w:jc w:val="both"/>
        <w:rPr>
          <w:sz w:val="28"/>
          <w:szCs w:val="28"/>
        </w:rPr>
      </w:pPr>
    </w:p>
    <w:p w:rsidR="006F38A4" w:rsidRPr="00D55F52" w:rsidRDefault="006F38A4" w:rsidP="00753C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85</w:t>
      </w:r>
      <w:r w:rsidRPr="00D55F52">
        <w:rPr>
          <w:b/>
          <w:sz w:val="28"/>
          <w:szCs w:val="28"/>
        </w:rPr>
        <w:t>. Муниципальное имущество Поселения</w:t>
      </w:r>
    </w:p>
    <w:p w:rsidR="006F38A4" w:rsidRPr="00D55F52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1. В собственности </w:t>
      </w:r>
      <w:r>
        <w:rPr>
          <w:sz w:val="28"/>
          <w:szCs w:val="28"/>
        </w:rPr>
        <w:t>Поселения</w:t>
      </w:r>
      <w:r w:rsidRPr="00D55F52">
        <w:rPr>
          <w:sz w:val="28"/>
          <w:szCs w:val="28"/>
        </w:rPr>
        <w:t xml:space="preserve"> может находиться:</w:t>
      </w:r>
    </w:p>
    <w:p w:rsidR="006F38A4" w:rsidRPr="00D55F52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1) имущество, предназначенное для решения установленных Федеральн</w:t>
      </w:r>
      <w:r>
        <w:rPr>
          <w:sz w:val="28"/>
          <w:szCs w:val="28"/>
        </w:rPr>
        <w:t>ым</w:t>
      </w:r>
      <w:r w:rsidRPr="00D55F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5F52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Федерации»вопросов местного значения;</w:t>
      </w:r>
    </w:p>
    <w:p w:rsidR="006F38A4" w:rsidRPr="00D55F52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D55F52">
        <w:rPr>
          <w:sz w:val="28"/>
          <w:szCs w:val="28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>
        <w:rPr>
          <w:sz w:val="28"/>
          <w:szCs w:val="28"/>
        </w:rPr>
        <w:t>частью 4</w:t>
      </w:r>
      <w:r w:rsidRPr="00D55F5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</w:t>
      </w:r>
      <w:r w:rsidRPr="00D55F52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Федерации»;</w:t>
      </w:r>
    </w:p>
    <w:p w:rsidR="006F38A4" w:rsidRPr="00D55F52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Совета Поселения</w:t>
      </w:r>
      <w:r w:rsidRPr="00D55F52">
        <w:rPr>
          <w:sz w:val="28"/>
          <w:szCs w:val="28"/>
        </w:rPr>
        <w:t>;</w:t>
      </w:r>
    </w:p>
    <w:p w:rsidR="006F38A4" w:rsidRPr="00D55F52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6F38A4" w:rsidRDefault="006F38A4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5) имущество, предназначенное для решения вопросов местного значения в соответствии с частями 3 и 4 статьи 14 Федерального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D55F52">
        <w:rPr>
          <w:sz w:val="28"/>
          <w:szCs w:val="28"/>
        </w:rPr>
        <w:t>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131-ФЗ «Об общих принципах организации местного самоуправления в Российской Федерации».</w:t>
      </w:r>
    </w:p>
    <w:p w:rsidR="006F38A4" w:rsidRDefault="006F38A4" w:rsidP="00A04EE6">
      <w:pPr>
        <w:jc w:val="both"/>
        <w:rPr>
          <w:sz w:val="28"/>
          <w:szCs w:val="28"/>
        </w:rPr>
      </w:pPr>
    </w:p>
    <w:p w:rsidR="006F38A4" w:rsidRDefault="006F38A4" w:rsidP="00D55F5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Pr="00A115E5">
        <w:rPr>
          <w:b/>
          <w:sz w:val="28"/>
          <w:szCs w:val="28"/>
        </w:rPr>
        <w:t xml:space="preserve">пункт 7 статьи </w:t>
      </w:r>
      <w:r>
        <w:rPr>
          <w:b/>
          <w:sz w:val="28"/>
          <w:szCs w:val="28"/>
        </w:rPr>
        <w:t>91</w:t>
      </w:r>
      <w:r>
        <w:rPr>
          <w:sz w:val="28"/>
          <w:szCs w:val="28"/>
        </w:rPr>
        <w:t xml:space="preserve"> изложить в следующей редакции: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A115E5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</w:t>
      </w:r>
      <w:r w:rsidRPr="00A115E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Поселения</w:t>
      </w:r>
      <w:r w:rsidRPr="00A115E5">
        <w:rPr>
          <w:sz w:val="28"/>
          <w:szCs w:val="28"/>
        </w:rPr>
        <w:t xml:space="preserve"> основывается на:</w:t>
      </w:r>
    </w:p>
    <w:p w:rsidR="006F38A4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послании Президента Республики Татарстан Государственному Совету Республики Татарстан;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основных направлениях бюджетной политики и основных направлениях налоговой политики;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основных направлениях таможенно-тарифной политики Российской Федерации;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прогнозе социально-экономического развития;</w:t>
      </w:r>
    </w:p>
    <w:p w:rsidR="006F38A4" w:rsidRPr="00A115E5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6F38A4" w:rsidRDefault="006F38A4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sz w:val="28"/>
          <w:szCs w:val="28"/>
        </w:rPr>
        <w:t>».</w:t>
      </w:r>
    </w:p>
    <w:p w:rsidR="006F38A4" w:rsidRDefault="006F38A4" w:rsidP="00753C2C">
      <w:pPr>
        <w:jc w:val="both"/>
        <w:rPr>
          <w:sz w:val="28"/>
          <w:szCs w:val="28"/>
        </w:rPr>
      </w:pPr>
    </w:p>
    <w:p w:rsidR="006F38A4" w:rsidRDefault="006F38A4" w:rsidP="00DA3B3D">
      <w:pPr>
        <w:pStyle w:val="BodyText"/>
        <w:ind w:firstLine="720"/>
        <w:rPr>
          <w:sz w:val="28"/>
          <w:szCs w:val="28"/>
        </w:rPr>
      </w:pPr>
      <w:r w:rsidRPr="00C506F0">
        <w:rPr>
          <w:sz w:val="28"/>
          <w:szCs w:val="28"/>
          <w:lang w:val="tt-RU"/>
        </w:rPr>
        <w:t>2</w:t>
      </w:r>
      <w:r w:rsidRPr="005E11CE">
        <w:rPr>
          <w:sz w:val="28"/>
          <w:szCs w:val="28"/>
        </w:rPr>
        <w:t xml:space="preserve">.  После государственной регистрации в Управлении Министерства юстиции РФ в Республике Татарстан обнародовать решение «О внесении изменений и дополнений в Устав  </w:t>
      </w:r>
      <w:r>
        <w:rPr>
          <w:sz w:val="28"/>
          <w:szCs w:val="28"/>
        </w:rPr>
        <w:t>Малоцильнинского</w:t>
      </w:r>
      <w:r w:rsidRPr="005E11CE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от  </w:t>
      </w:r>
      <w:r>
        <w:rPr>
          <w:sz w:val="28"/>
          <w:szCs w:val="28"/>
        </w:rPr>
        <w:t>05 марта 2015</w:t>
      </w:r>
      <w:r w:rsidRPr="005E11CE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52/1 </w:t>
      </w:r>
      <w:r w:rsidRPr="005E11CE">
        <w:rPr>
          <w:sz w:val="28"/>
          <w:szCs w:val="28"/>
        </w:rPr>
        <w:t xml:space="preserve"> на специальных информационных стендах, расположенных</w:t>
      </w:r>
      <w:r w:rsidRPr="00DA3B3D">
        <w:rPr>
          <w:sz w:val="28"/>
          <w:szCs w:val="28"/>
        </w:rPr>
        <w:t xml:space="preserve">на территории населенного пункта:  </w:t>
      </w:r>
      <w:r w:rsidRPr="00DA3B3D">
        <w:rPr>
          <w:sz w:val="28"/>
          <w:szCs w:val="28"/>
          <w:lang w:val="tt-RU"/>
        </w:rPr>
        <w:t xml:space="preserve">с. </w:t>
      </w:r>
      <w:r>
        <w:rPr>
          <w:sz w:val="28"/>
          <w:szCs w:val="28"/>
          <w:lang w:val="tt-RU"/>
        </w:rPr>
        <w:t>Малая Цильна, ул. Крупская, д.2</w:t>
      </w:r>
      <w:r w:rsidRPr="00DA3B3D">
        <w:rPr>
          <w:sz w:val="28"/>
          <w:szCs w:val="28"/>
          <w:lang w:val="tt-RU"/>
        </w:rPr>
        <w:t>, ул.Кру</w:t>
      </w:r>
      <w:r>
        <w:rPr>
          <w:sz w:val="28"/>
          <w:szCs w:val="28"/>
          <w:lang w:val="tt-RU"/>
        </w:rPr>
        <w:t xml:space="preserve">пская, д.4 , ул.Гагарина, д.30 </w:t>
      </w:r>
      <w:r w:rsidRPr="005E11CE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>.</w:t>
      </w:r>
    </w:p>
    <w:p w:rsidR="006F38A4" w:rsidRPr="0046116B" w:rsidRDefault="006F38A4" w:rsidP="004D16CF">
      <w:pPr>
        <w:pStyle w:val="BodyText"/>
        <w:ind w:firstLine="709"/>
        <w:rPr>
          <w:sz w:val="28"/>
          <w:szCs w:val="28"/>
          <w:lang w:val="tt-RU"/>
        </w:rPr>
      </w:pPr>
      <w:r w:rsidRPr="0046116B">
        <w:rPr>
          <w:sz w:val="28"/>
          <w:szCs w:val="28"/>
          <w:lang w:val="tt-RU"/>
        </w:rPr>
        <w:t xml:space="preserve">3. </w:t>
      </w:r>
      <w:r w:rsidRPr="0046116B">
        <w:rPr>
          <w:sz w:val="28"/>
          <w:szCs w:val="28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Pr="0046116B">
        <w:rPr>
          <w:sz w:val="28"/>
          <w:szCs w:val="28"/>
          <w:lang w:val="tt-RU"/>
        </w:rPr>
        <w:t>.</w:t>
      </w:r>
    </w:p>
    <w:p w:rsidR="006F38A4" w:rsidRPr="004D16CF" w:rsidRDefault="006F38A4" w:rsidP="00753C2C">
      <w:pPr>
        <w:jc w:val="both"/>
        <w:rPr>
          <w:sz w:val="28"/>
          <w:szCs w:val="28"/>
          <w:lang w:val="tt-RU"/>
        </w:rPr>
      </w:pPr>
    </w:p>
    <w:p w:rsidR="006F38A4" w:rsidRDefault="006F38A4" w:rsidP="004D16CF">
      <w:pPr>
        <w:ind w:left="360"/>
        <w:jc w:val="both"/>
      </w:pPr>
    </w:p>
    <w:p w:rsidR="006F38A4" w:rsidRDefault="006F38A4" w:rsidP="00753C2C">
      <w:pPr>
        <w:jc w:val="both"/>
        <w:rPr>
          <w:bCs/>
          <w:sz w:val="28"/>
          <w:szCs w:val="28"/>
        </w:rPr>
      </w:pPr>
    </w:p>
    <w:p w:rsidR="006F38A4" w:rsidRDefault="006F38A4" w:rsidP="004D16CF">
      <w:pPr>
        <w:jc w:val="both"/>
        <w:rPr>
          <w:sz w:val="28"/>
          <w:szCs w:val="28"/>
          <w:lang w:val="tt-RU"/>
        </w:rPr>
      </w:pPr>
    </w:p>
    <w:p w:rsidR="006F38A4" w:rsidRDefault="006F38A4" w:rsidP="00753C2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.</w:t>
      </w:r>
    </w:p>
    <w:p w:rsidR="006F38A4" w:rsidRDefault="006F38A4" w:rsidP="00753C2C">
      <w:pPr>
        <w:jc w:val="both"/>
        <w:rPr>
          <w:sz w:val="28"/>
          <w:szCs w:val="28"/>
          <w:lang w:val="tt-RU"/>
        </w:rPr>
      </w:pPr>
    </w:p>
    <w:p w:rsidR="006F38A4" w:rsidRDefault="006F38A4" w:rsidP="00753C2C">
      <w:pPr>
        <w:ind w:firstLine="708"/>
        <w:jc w:val="both"/>
        <w:rPr>
          <w:sz w:val="28"/>
          <w:szCs w:val="28"/>
          <w:lang w:val="tt-RU"/>
        </w:rPr>
      </w:pP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Малоцильнинскогосельского</w:t>
      </w: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Дрожжановского</w:t>
      </w:r>
    </w:p>
    <w:p w:rsidR="006F38A4" w:rsidRDefault="006F38A4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района:                    Э.С.Хакимов</w:t>
      </w:r>
    </w:p>
    <w:p w:rsidR="006F38A4" w:rsidRDefault="006F38A4" w:rsidP="00753C2C">
      <w:pPr>
        <w:jc w:val="both"/>
        <w:rPr>
          <w:sz w:val="28"/>
        </w:rPr>
      </w:pPr>
    </w:p>
    <w:p w:rsidR="006F38A4" w:rsidRDefault="006F38A4" w:rsidP="00753C2C">
      <w:pPr>
        <w:jc w:val="both"/>
        <w:rPr>
          <w:sz w:val="28"/>
        </w:rPr>
      </w:pPr>
    </w:p>
    <w:p w:rsidR="006F38A4" w:rsidRDefault="006F38A4" w:rsidP="00753C2C">
      <w:pPr>
        <w:jc w:val="both"/>
        <w:rPr>
          <w:sz w:val="28"/>
        </w:rPr>
      </w:pPr>
    </w:p>
    <w:p w:rsidR="006F38A4" w:rsidRDefault="006F38A4" w:rsidP="00753C2C">
      <w:pPr>
        <w:rPr>
          <w:sz w:val="28"/>
        </w:rPr>
      </w:pPr>
    </w:p>
    <w:p w:rsidR="006F38A4" w:rsidRDefault="006F38A4" w:rsidP="00753C2C">
      <w:pPr>
        <w:rPr>
          <w:sz w:val="28"/>
        </w:rPr>
      </w:pPr>
    </w:p>
    <w:p w:rsidR="006F38A4" w:rsidRDefault="006F38A4"/>
    <w:sectPr w:rsidR="006F38A4" w:rsidSect="0021573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C2C"/>
    <w:rsid w:val="00076EF1"/>
    <w:rsid w:val="000A6EFA"/>
    <w:rsid w:val="000E520F"/>
    <w:rsid w:val="00215738"/>
    <w:rsid w:val="00290934"/>
    <w:rsid w:val="002E1A2A"/>
    <w:rsid w:val="003127AA"/>
    <w:rsid w:val="003749AA"/>
    <w:rsid w:val="00375E6F"/>
    <w:rsid w:val="00377FB1"/>
    <w:rsid w:val="003E1FD4"/>
    <w:rsid w:val="0046116B"/>
    <w:rsid w:val="0046295C"/>
    <w:rsid w:val="004D16CF"/>
    <w:rsid w:val="0057421F"/>
    <w:rsid w:val="005E11CE"/>
    <w:rsid w:val="00661325"/>
    <w:rsid w:val="006A49DB"/>
    <w:rsid w:val="006F38A4"/>
    <w:rsid w:val="00721D3F"/>
    <w:rsid w:val="00753C2C"/>
    <w:rsid w:val="00762DE8"/>
    <w:rsid w:val="008347BD"/>
    <w:rsid w:val="008A61B1"/>
    <w:rsid w:val="0090304A"/>
    <w:rsid w:val="00936711"/>
    <w:rsid w:val="00A04EE6"/>
    <w:rsid w:val="00A115E5"/>
    <w:rsid w:val="00AF465D"/>
    <w:rsid w:val="00B03E1E"/>
    <w:rsid w:val="00BD4A1B"/>
    <w:rsid w:val="00C07ACC"/>
    <w:rsid w:val="00C14D65"/>
    <w:rsid w:val="00C15A5C"/>
    <w:rsid w:val="00C506F0"/>
    <w:rsid w:val="00CD0C27"/>
    <w:rsid w:val="00D55F52"/>
    <w:rsid w:val="00DA3B3D"/>
    <w:rsid w:val="00E528C0"/>
    <w:rsid w:val="00F6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5D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53C2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D16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D16C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7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5</Pages>
  <Words>1633</Words>
  <Characters>9309</Characters>
  <Application>Microsoft Office Outlook</Application>
  <DocSecurity>0</DocSecurity>
  <Lines>0</Lines>
  <Paragraphs>0</Paragraphs>
  <ScaleCrop>false</ScaleCrop>
  <Company>Марсовское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Admin</cp:lastModifiedBy>
  <cp:revision>28</cp:revision>
  <cp:lastPrinted>2015-04-02T09:59:00Z</cp:lastPrinted>
  <dcterms:created xsi:type="dcterms:W3CDTF">2015-02-02T07:48:00Z</dcterms:created>
  <dcterms:modified xsi:type="dcterms:W3CDTF">2015-11-13T17:37:00Z</dcterms:modified>
</cp:coreProperties>
</file>