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287" w:rsidRDefault="004B5287" w:rsidP="00653E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 </w:t>
      </w:r>
    </w:p>
    <w:p w:rsidR="004B5287" w:rsidRDefault="004B5287" w:rsidP="003621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Малоцильнинского сельского поселенияДрожжановского</w:t>
      </w:r>
    </w:p>
    <w:p w:rsidR="004B5287" w:rsidRDefault="004B5287" w:rsidP="003621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районаРеспублики Татарстан</w:t>
      </w:r>
    </w:p>
    <w:p w:rsidR="004B5287" w:rsidRDefault="004B5287" w:rsidP="00653E2D">
      <w:pPr>
        <w:jc w:val="center"/>
      </w:pPr>
    </w:p>
    <w:p w:rsidR="004B5287" w:rsidRPr="00362104" w:rsidRDefault="004B5287" w:rsidP="00653E2D">
      <w:pPr>
        <w:jc w:val="center"/>
        <w:rPr>
          <w:rFonts w:ascii="Times New Roman" w:hAnsi="Times New Roman"/>
          <w:sz w:val="28"/>
          <w:szCs w:val="28"/>
        </w:rPr>
      </w:pPr>
      <w:r w:rsidRPr="00362104">
        <w:rPr>
          <w:rFonts w:ascii="Times New Roman" w:hAnsi="Times New Roman"/>
          <w:sz w:val="28"/>
          <w:szCs w:val="28"/>
        </w:rPr>
        <w:t xml:space="preserve"> РЕШЕНИЕ</w:t>
      </w:r>
    </w:p>
    <w:p w:rsidR="004B5287" w:rsidRPr="001658C9" w:rsidRDefault="004B5287" w:rsidP="003148E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17</w:t>
      </w:r>
      <w:r w:rsidRPr="001658C9">
        <w:rPr>
          <w:rFonts w:ascii="Times New Roman" w:hAnsi="Times New Roman"/>
          <w:bCs/>
          <w:sz w:val="28"/>
          <w:szCs w:val="28"/>
          <w:lang w:eastAsia="ru-RU"/>
        </w:rPr>
        <w:t xml:space="preserve"> марта </w:t>
      </w:r>
      <w:smartTag w:uri="urn:schemas-microsoft-com:office:smarttags" w:element="metricconverter">
        <w:smartTagPr>
          <w:attr w:name="ProductID" w:val="2015 г"/>
        </w:smartTagPr>
        <w:r w:rsidRPr="001658C9">
          <w:rPr>
            <w:rFonts w:ascii="Times New Roman" w:hAnsi="Times New Roman"/>
            <w:bCs/>
            <w:sz w:val="28"/>
            <w:szCs w:val="28"/>
            <w:lang w:eastAsia="ru-RU"/>
          </w:rPr>
          <w:t>2015 г</w:t>
        </w:r>
      </w:smartTag>
      <w:r w:rsidRPr="001658C9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</w:t>
      </w:r>
      <w:r w:rsidRPr="001658C9">
        <w:rPr>
          <w:rFonts w:ascii="Times New Roman" w:hAnsi="Times New Roman"/>
          <w:bCs/>
          <w:sz w:val="28"/>
          <w:szCs w:val="28"/>
          <w:lang w:eastAsia="ru-RU"/>
        </w:rPr>
        <w:t xml:space="preserve">  №</w:t>
      </w:r>
      <w:r>
        <w:rPr>
          <w:rFonts w:ascii="Times New Roman" w:hAnsi="Times New Roman"/>
          <w:bCs/>
          <w:sz w:val="28"/>
          <w:szCs w:val="28"/>
          <w:lang w:eastAsia="ru-RU"/>
        </w:rPr>
        <w:t>52</w:t>
      </w:r>
      <w:r w:rsidRPr="001658C9">
        <w:rPr>
          <w:rFonts w:ascii="Times New Roman" w:hAnsi="Times New Roman"/>
          <w:bCs/>
          <w:sz w:val="28"/>
          <w:szCs w:val="28"/>
          <w:lang w:eastAsia="ru-RU"/>
        </w:rPr>
        <w:t>/4</w:t>
      </w:r>
    </w:p>
    <w:p w:rsidR="004B5287" w:rsidRDefault="004B5287" w:rsidP="004C0A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4B5287" w:rsidRPr="00FA4908" w:rsidRDefault="004B5287" w:rsidP="004C0A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4B5287" w:rsidRDefault="004B5287" w:rsidP="003148E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 проверке достоверности и полноты</w:t>
      </w:r>
    </w:p>
    <w:p w:rsidR="004B5287" w:rsidRDefault="004B5287" w:rsidP="003148E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сведений, представляемых гражданами, претендующими на замещение должностей муниципальной службы, и муниципальными служащими</w:t>
      </w:r>
    </w:p>
    <w:p w:rsidR="004B5287" w:rsidRDefault="004B5287" w:rsidP="003148E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Малоцильнинском сельском поселении Дрожжановского муниципального района, и соблюдения муниципальными служащими в Малоцильнинском сельском поселении Дрожжановского муниципального района  требований к служебному поведению</w:t>
      </w:r>
    </w:p>
    <w:p w:rsidR="004B5287" w:rsidRDefault="004B5287" w:rsidP="003148E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B5287" w:rsidRDefault="004B5287" w:rsidP="003148E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8 Федерального закона от 25 декабря 2008 года  № 273-ФЗ «О противодействии коррупции», статьей 15 Федерального закона от 2 марта 2007 года № 25-ФЗ «О муниципальной службе в Российской Федерации», статьей 18 Кодекса Республики Татарстан о муниципальной службе, с учетом Указа Президента Российской Федерации от 21 сентября 2009 года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Совет Малоцильнинского сельского поселения  Дрожжановского муниципального районаРеспублики Татарстан РЕШИЛ:</w:t>
      </w:r>
    </w:p>
    <w:p w:rsidR="004B5287" w:rsidRDefault="004B5287" w:rsidP="003148E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5287" w:rsidRDefault="004B5287" w:rsidP="003148E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Положение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в Малоцильнинском</w:t>
      </w:r>
      <w:r>
        <w:rPr>
          <w:rFonts w:ascii="Times New Roman" w:hAnsi="Times New Roman"/>
          <w:sz w:val="28"/>
          <w:szCs w:val="28"/>
        </w:rPr>
        <w:t xml:space="preserve"> сельском поселении  Дрожжановского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 и соблюдения муниципальными служащими в Малоцильнинском</w:t>
      </w:r>
      <w:r>
        <w:rPr>
          <w:rFonts w:ascii="Times New Roman" w:hAnsi="Times New Roman"/>
          <w:sz w:val="28"/>
          <w:szCs w:val="28"/>
        </w:rPr>
        <w:t xml:space="preserve"> сельском поселении  Дрожжановского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поведению.</w:t>
      </w:r>
    </w:p>
    <w:p w:rsidR="004B5287" w:rsidRDefault="004B5287" w:rsidP="003148EA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Разместить настоящее Решение на сайте Дрожжановского муниципального района в сети Интернет.</w:t>
      </w:r>
    </w:p>
    <w:p w:rsidR="004B5287" w:rsidRDefault="004B5287" w:rsidP="00314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/>
          <w:sz w:val="28"/>
          <w:szCs w:val="28"/>
        </w:rPr>
        <w:t>Настоящее Решение вступает в силу со дня его подписания.</w:t>
      </w:r>
    </w:p>
    <w:p w:rsidR="004B5287" w:rsidRDefault="004B5287" w:rsidP="003148E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5287" w:rsidRDefault="004B5287" w:rsidP="003148E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5287" w:rsidRDefault="004B5287" w:rsidP="003148E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5287" w:rsidRDefault="004B5287" w:rsidP="003148E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5287" w:rsidRPr="005F61E3" w:rsidRDefault="004B5287" w:rsidP="003148EA">
      <w:pPr>
        <w:tabs>
          <w:tab w:val="left" w:pos="9781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5F61E3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Малоцильнинского</w:t>
      </w:r>
      <w:r w:rsidRPr="005F61E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B5287" w:rsidRPr="005F61E3" w:rsidRDefault="004B5287" w:rsidP="00362104">
      <w:pPr>
        <w:tabs>
          <w:tab w:val="left" w:pos="9781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5F61E3">
        <w:rPr>
          <w:rFonts w:ascii="Times New Roman" w:hAnsi="Times New Roman"/>
          <w:sz w:val="28"/>
          <w:szCs w:val="28"/>
        </w:rPr>
        <w:t>Дрожжановского муниципального</w:t>
      </w:r>
      <w:r>
        <w:rPr>
          <w:rFonts w:ascii="Times New Roman" w:hAnsi="Times New Roman"/>
          <w:sz w:val="28"/>
          <w:szCs w:val="28"/>
        </w:rPr>
        <w:t>района:                           Э.С.Хакимов</w:t>
      </w:r>
      <w:r w:rsidRPr="005F61E3">
        <w:rPr>
          <w:rFonts w:ascii="Times New Roman" w:hAnsi="Times New Roman"/>
          <w:sz w:val="28"/>
          <w:szCs w:val="28"/>
        </w:rPr>
        <w:tab/>
      </w:r>
    </w:p>
    <w:p w:rsidR="004B5287" w:rsidRPr="005F61E3" w:rsidRDefault="004B5287" w:rsidP="00314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5287" w:rsidRDefault="004B5287" w:rsidP="003148EA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/>
          <w:sz w:val="28"/>
          <w:szCs w:val="28"/>
        </w:rPr>
      </w:pPr>
    </w:p>
    <w:p w:rsidR="004B5287" w:rsidRDefault="004B5287" w:rsidP="003148EA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/>
          <w:sz w:val="28"/>
          <w:szCs w:val="28"/>
        </w:rPr>
      </w:pPr>
    </w:p>
    <w:p w:rsidR="004B5287" w:rsidRDefault="004B5287" w:rsidP="003148EA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/>
          <w:sz w:val="28"/>
          <w:szCs w:val="28"/>
        </w:rPr>
      </w:pPr>
    </w:p>
    <w:p w:rsidR="004B5287" w:rsidRDefault="004B5287" w:rsidP="003148EA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B5287" w:rsidRDefault="004B5287" w:rsidP="003148EA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/>
          <w:sz w:val="28"/>
          <w:szCs w:val="28"/>
        </w:rPr>
      </w:pPr>
    </w:p>
    <w:p w:rsidR="004B5287" w:rsidRPr="005F61E3" w:rsidRDefault="004B5287" w:rsidP="003148EA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/>
          <w:sz w:val="28"/>
          <w:szCs w:val="28"/>
        </w:rPr>
      </w:pPr>
      <w:r w:rsidRPr="005F61E3">
        <w:rPr>
          <w:rFonts w:ascii="Times New Roman" w:hAnsi="Times New Roman"/>
          <w:sz w:val="28"/>
          <w:szCs w:val="28"/>
        </w:rPr>
        <w:t>Приложение № 1</w:t>
      </w:r>
    </w:p>
    <w:p w:rsidR="004B5287" w:rsidRPr="005F61E3" w:rsidRDefault="004B5287" w:rsidP="001642E0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 w:rsidRPr="005F61E3">
        <w:rPr>
          <w:rFonts w:ascii="Times New Roman" w:hAnsi="Times New Roman"/>
          <w:sz w:val="28"/>
          <w:szCs w:val="28"/>
        </w:rPr>
        <w:t xml:space="preserve">к решению Совета </w:t>
      </w:r>
      <w:r>
        <w:rPr>
          <w:rFonts w:ascii="Times New Roman" w:hAnsi="Times New Roman"/>
          <w:sz w:val="28"/>
          <w:szCs w:val="28"/>
        </w:rPr>
        <w:t>Малоцильнинского</w:t>
      </w:r>
      <w:r w:rsidRPr="005F61E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B5287" w:rsidRPr="005F61E3" w:rsidRDefault="004B5287" w:rsidP="003148EA">
      <w:pPr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" w:hAnsi="Times New Roman"/>
          <w:sz w:val="28"/>
          <w:szCs w:val="28"/>
        </w:rPr>
      </w:pPr>
      <w:r w:rsidRPr="005F61E3">
        <w:rPr>
          <w:rFonts w:ascii="Times New Roman" w:hAnsi="Times New Roman"/>
          <w:sz w:val="28"/>
          <w:szCs w:val="28"/>
        </w:rPr>
        <w:t>Дрожжановского</w:t>
      </w:r>
    </w:p>
    <w:p w:rsidR="004B5287" w:rsidRPr="005F61E3" w:rsidRDefault="004B5287" w:rsidP="003148EA">
      <w:pPr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" w:hAnsi="Times New Roman"/>
          <w:sz w:val="28"/>
          <w:szCs w:val="28"/>
        </w:rPr>
      </w:pPr>
      <w:r w:rsidRPr="005F61E3">
        <w:rPr>
          <w:rFonts w:ascii="Times New Roman" w:hAnsi="Times New Roman"/>
          <w:sz w:val="28"/>
          <w:szCs w:val="28"/>
        </w:rPr>
        <w:t>муниципального района</w:t>
      </w:r>
    </w:p>
    <w:p w:rsidR="004B5287" w:rsidRPr="005F61E3" w:rsidRDefault="004B5287" w:rsidP="003148EA">
      <w:pPr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" w:hAnsi="Times New Roman"/>
          <w:sz w:val="28"/>
          <w:szCs w:val="28"/>
        </w:rPr>
      </w:pPr>
      <w:r w:rsidRPr="005F61E3">
        <w:rPr>
          <w:rFonts w:ascii="Times New Roman" w:hAnsi="Times New Roman"/>
          <w:sz w:val="28"/>
          <w:szCs w:val="28"/>
        </w:rPr>
        <w:t>Республики Татарстан</w:t>
      </w:r>
    </w:p>
    <w:p w:rsidR="004B5287" w:rsidRPr="005F61E3" w:rsidRDefault="004B5287" w:rsidP="003148EA">
      <w:pPr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>от 05.03.2015 № 52</w:t>
      </w:r>
      <w:r w:rsidRPr="005F61E3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tt-RU"/>
        </w:rPr>
        <w:t>4</w:t>
      </w:r>
    </w:p>
    <w:p w:rsidR="004B5287" w:rsidRDefault="004B5287" w:rsidP="003148EA">
      <w:pPr>
        <w:pStyle w:val="ConsPlusNormal"/>
        <w:tabs>
          <w:tab w:val="left" w:pos="5812"/>
          <w:tab w:val="left" w:pos="5954"/>
          <w:tab w:val="left" w:pos="6096"/>
          <w:tab w:val="left" w:pos="637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5287" w:rsidRDefault="004B5287" w:rsidP="003148EA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B5287" w:rsidRDefault="004B5287" w:rsidP="003148E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проверке достоверности и полноты сведений, представляемых гражданами, претендующими на замещение должностей муниципальной службы,  и муниципальными служащими в Малоцильнинском</w:t>
      </w:r>
      <w:r>
        <w:rPr>
          <w:rFonts w:ascii="Times New Roman" w:hAnsi="Times New Roman"/>
          <w:sz w:val="28"/>
          <w:szCs w:val="28"/>
        </w:rPr>
        <w:t xml:space="preserve"> сельском поселении  Дрожжановского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 и соблюдения муниципальными служащими в Малоцильнинском</w:t>
      </w:r>
      <w:r>
        <w:rPr>
          <w:rFonts w:ascii="Times New Roman" w:hAnsi="Times New Roman"/>
          <w:sz w:val="28"/>
          <w:szCs w:val="28"/>
        </w:rPr>
        <w:t xml:space="preserve"> сельском поселении  Дрожжановского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</w:t>
      </w:r>
    </w:p>
    <w:p w:rsidR="004B5287" w:rsidRPr="005F61E3" w:rsidRDefault="004B5287" w:rsidP="003148EA">
      <w:pPr>
        <w:pStyle w:val="ConsPlusTitle"/>
        <w:widowControl/>
        <w:jc w:val="center"/>
        <w:rPr>
          <w:b w:val="0"/>
          <w:sz w:val="28"/>
          <w:szCs w:val="28"/>
          <w:lang w:val="tt-RU"/>
        </w:rPr>
      </w:pPr>
    </w:p>
    <w:p w:rsidR="004B5287" w:rsidRDefault="004B5287" w:rsidP="00314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осуществления проверки:</w:t>
      </w:r>
    </w:p>
    <w:p w:rsidR="004B5287" w:rsidRDefault="004B5287" w:rsidP="00314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Решением Совета Дрожжановского муниципального района от </w:t>
      </w:r>
      <w:r>
        <w:rPr>
          <w:rFonts w:ascii="Times New Roman" w:hAnsi="Times New Roman" w:cs="Times New Roman"/>
          <w:sz w:val="28"/>
          <w:szCs w:val="28"/>
          <w:lang w:val="tt-RU"/>
        </w:rPr>
        <w:t>05.03.2015</w:t>
      </w:r>
      <w:r>
        <w:rPr>
          <w:rFonts w:ascii="Times New Roman" w:hAnsi="Times New Roman" w:cs="Times New Roman"/>
          <w:sz w:val="28"/>
          <w:szCs w:val="28"/>
        </w:rPr>
        <w:t xml:space="preserve"> года № 52/3:</w:t>
      </w:r>
    </w:p>
    <w:p w:rsidR="004B5287" w:rsidRDefault="004B5287" w:rsidP="00314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гражданами, претендующими на замещение должностей муниципальной службы (далее - граждане), на отчетную дату;</w:t>
      </w:r>
    </w:p>
    <w:p w:rsidR="004B5287" w:rsidRDefault="004B5287" w:rsidP="00314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муниципальными служащими за отчетный период и за два года, предшествующие отчетному периоду;</w:t>
      </w:r>
    </w:p>
    <w:p w:rsidR="004B5287" w:rsidRDefault="004B5287" w:rsidP="00314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достоверности и полноты сведений, представленных гражданами при поступлении на муниципальную службу в соответствии с нормативными правовыми актами Российской Федерации и Республики Татарстан;</w:t>
      </w:r>
    </w:p>
    <w:p w:rsidR="004B5287" w:rsidRDefault="004B5287" w:rsidP="00314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Федеральным </w:t>
      </w:r>
      <w:hyperlink r:id="rId6" w:history="1">
        <w:r>
          <w:rPr>
            <w:rStyle w:val="Hyperlink"/>
            <w:rFonts w:ascii="Times New Roman" w:hAnsi="Times New Roman"/>
            <w:color w:val="000000"/>
            <w:sz w:val="28"/>
            <w:szCs w:val="28"/>
            <w:lang w:eastAsia="ru-RU"/>
          </w:rPr>
          <w:t>законом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/>
            <w:sz w:val="28"/>
            <w:szCs w:val="28"/>
            <w:lang w:eastAsia="ru-RU"/>
          </w:rPr>
          <w:t>2008 г</w:t>
        </w:r>
      </w:smartTag>
      <w:r>
        <w:rPr>
          <w:rFonts w:ascii="Times New Roman" w:hAnsi="Times New Roman"/>
          <w:sz w:val="28"/>
          <w:szCs w:val="28"/>
          <w:lang w:eastAsia="ru-RU"/>
        </w:rPr>
        <w:t>. № 273-ФЗ «О противодействии коррупции» и другими федеральными законами и нормативными правовыми актами Республики Татарстан (далее - требования к служебному поведению).</w:t>
      </w:r>
    </w:p>
    <w:p w:rsidR="004B5287" w:rsidRDefault="004B5287" w:rsidP="00314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Проверка, предусмотренная пунктом 1 настоящего Положения, осуществляется по решению представителя нанимателя (руководителя органа местного самоуправления) либо должностного лица, которому такие полномочия предоставлены представителем нанимателя (руководителем органа местного самоуправления).</w:t>
      </w:r>
    </w:p>
    <w:p w:rsidR="004B5287" w:rsidRDefault="004B5287" w:rsidP="00314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4B5287" w:rsidRDefault="004B5287" w:rsidP="00314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Основанием для проверки является представленная в письменном виде в установленном порядке информация о представлении гражданином или муниципальным служащим недостоверных или неполных сведений, представленных им в соответствии с пунктом 1 настоящего Положения;</w:t>
      </w:r>
    </w:p>
    <w:p w:rsidR="004B5287" w:rsidRDefault="004B5287" w:rsidP="00314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Информация, предусмотренная пунктом 3 настоящего Положения, может быть предоставлена:</w:t>
      </w:r>
    </w:p>
    <w:p w:rsidR="004B5287" w:rsidRDefault="004B5287" w:rsidP="00314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4B5287" w:rsidRDefault="004B5287" w:rsidP="00314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иными источниками в соответствии с законодательством.</w:t>
      </w:r>
    </w:p>
    <w:p w:rsidR="004B5287" w:rsidRDefault="004B5287" w:rsidP="00314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Информация анонимного характера не может служить основанием для проверки.</w:t>
      </w:r>
    </w:p>
    <w:p w:rsidR="004B5287" w:rsidRDefault="004B5287" w:rsidP="00314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4B5287" w:rsidRDefault="004B5287" w:rsidP="00314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 осуществлении проверки представитель нанимателя (руководитель органа местного самоуправления) либо должностное лицо, которому такие полномочия предоставлены представителем нанимателя (руководителем органа местного самоуправления), вправе:</w:t>
      </w:r>
    </w:p>
    <w:p w:rsidR="004B5287" w:rsidRDefault="004B5287" w:rsidP="00314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проводить беседу с гражданином или муниципальным служащим;</w:t>
      </w:r>
    </w:p>
    <w:p w:rsidR="004B5287" w:rsidRDefault="004B5287" w:rsidP="00314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б) изучать представленные гражданином или муниципальным служащим </w:t>
      </w:r>
      <w:r>
        <w:rPr>
          <w:rFonts w:ascii="Times New Roman" w:hAnsi="Times New Roman"/>
          <w:sz w:val="28"/>
          <w:szCs w:val="28"/>
          <w:lang w:eastAsia="ru-RU"/>
        </w:rPr>
        <w:t xml:space="preserve">сведения о доходах, об имуществе и обязательствах имущественного характера и </w:t>
      </w:r>
      <w:r>
        <w:rPr>
          <w:rFonts w:ascii="Times New Roman" w:hAnsi="Times New Roman"/>
          <w:sz w:val="28"/>
          <w:szCs w:val="28"/>
        </w:rPr>
        <w:t>дополнительные материалы;</w:t>
      </w:r>
    </w:p>
    <w:p w:rsidR="004B5287" w:rsidRDefault="004B5287" w:rsidP="00314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в) получать от гражданина или муниципального служащего пояснения по представленным им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сведениям о доходах, об имуществе и обязательствах имущественного характера и</w:t>
      </w:r>
      <w:r>
        <w:rPr>
          <w:rFonts w:ascii="Times New Roman" w:hAnsi="Times New Roman"/>
          <w:sz w:val="28"/>
          <w:szCs w:val="28"/>
        </w:rPr>
        <w:t xml:space="preserve"> материалам;</w:t>
      </w:r>
    </w:p>
    <w:p w:rsidR="004B5287" w:rsidRDefault="004B5287" w:rsidP="00314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г) направлять в установленном порядке запрос в органы прокуратуры Российской Федерации, иные федеральные государственные органы, государственные органы Республики Татарстан, территориальные органы федеральных государственных органов, органы местного самоуправления, предприятия,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детей, 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о достоверности и полноте сведений, представленных гражданином в соответствии с нормативными правовыми актами Российской Федерации и Республики Татарстан; о соблюдении муниципальным служащим требований к служебному поведению;</w:t>
      </w:r>
    </w:p>
    <w:p w:rsidR="004B5287" w:rsidRDefault="004B5287" w:rsidP="00314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наводить справки у физических лиц и получать от них информацию с их согласия;</w:t>
      </w:r>
    </w:p>
    <w:p w:rsidR="004B5287" w:rsidRDefault="004B5287" w:rsidP="00314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4B5287" w:rsidRDefault="004B5287" w:rsidP="00314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запросе, предусмотренном подпунктом "г" пункта 7 настоящего Положения, указываются:</w:t>
      </w:r>
    </w:p>
    <w:p w:rsidR="004B5287" w:rsidRDefault="004B5287" w:rsidP="00314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4B5287" w:rsidRDefault="004B5287" w:rsidP="00314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правовой акт, на основании которого направляется запрос;</w:t>
      </w:r>
    </w:p>
    <w:p w:rsidR="004B5287" w:rsidRDefault="004B5287" w:rsidP="00314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в) фамилия, имя, отчество, дата и место рождения, место регистрации, жительства и (или) пребывания, должность и место работы (службы),</w:t>
      </w:r>
      <w:r>
        <w:rPr>
          <w:rFonts w:ascii="Times New Roman" w:hAnsi="Times New Roman"/>
          <w:sz w:val="28"/>
          <w:szCs w:val="28"/>
          <w:lang w:eastAsia="ru-RU"/>
        </w:rPr>
        <w:t xml:space="preserve"> вид и реквизиты документа, удостоверяющего личность,</w:t>
      </w:r>
      <w:r>
        <w:rPr>
          <w:rFonts w:ascii="Times New Roman" w:hAnsi="Times New Roman"/>
          <w:sz w:val="28"/>
          <w:szCs w:val="28"/>
        </w:rPr>
        <w:t xml:space="preserve">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</w:t>
      </w:r>
      <w:r>
        <w:rPr>
          <w:rFonts w:ascii="Times New Roman" w:hAnsi="Times New Roman"/>
          <w:sz w:val="28"/>
          <w:szCs w:val="28"/>
          <w:lang w:eastAsia="ru-RU"/>
        </w:rPr>
        <w:t>либо муниципального служащего, в отношении которого имеются сведения о несоблюдении им требований к служебному поведению</w:t>
      </w:r>
      <w:r>
        <w:rPr>
          <w:rFonts w:ascii="Times New Roman" w:hAnsi="Times New Roman"/>
          <w:sz w:val="28"/>
          <w:szCs w:val="28"/>
        </w:rPr>
        <w:t>;</w:t>
      </w:r>
    </w:p>
    <w:p w:rsidR="004B5287" w:rsidRDefault="004B5287" w:rsidP="00314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содержание и объем сведений, подлежащих проверке;</w:t>
      </w:r>
    </w:p>
    <w:p w:rsidR="004B5287" w:rsidRDefault="004B5287" w:rsidP="00314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срок представления запрашиваемых сведений;</w:t>
      </w:r>
    </w:p>
    <w:p w:rsidR="004B5287" w:rsidRDefault="004B5287" w:rsidP="00314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фамилия, инициалы и номер телефона должностного лица, подготовившего запрос;</w:t>
      </w:r>
    </w:p>
    <w:p w:rsidR="004B5287" w:rsidRDefault="004B5287" w:rsidP="00314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е.1) </w:t>
      </w:r>
      <w:r>
        <w:rPr>
          <w:rFonts w:ascii="Times New Roman" w:hAnsi="Times New Roman"/>
          <w:sz w:val="28"/>
          <w:szCs w:val="28"/>
          <w:lang w:eastAsia="ru-RU"/>
        </w:rPr>
        <w:t>идентификационный номер налогоплательщика (в случае направления запроса в налоговые органы Российской Федерации);</w:t>
      </w:r>
    </w:p>
    <w:p w:rsidR="004B5287" w:rsidRDefault="004B5287" w:rsidP="00314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другие необходимые сведения.</w:t>
      </w:r>
    </w:p>
    <w:p w:rsidR="004B5287" w:rsidRDefault="004B5287" w:rsidP="00314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Представитель нанимателя (руководитель органа местного самоуправления) либо должностное лицо, которому такие полномочия предоставлены представителем нанимателя (руководителем органа местного самоуправления), обеспечивает:</w:t>
      </w:r>
    </w:p>
    <w:p w:rsidR="004B5287" w:rsidRDefault="004B5287" w:rsidP="00314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а) уведомление в письменной форме муниципального служащего о начале в отношении него проверки</w:t>
      </w:r>
      <w:r>
        <w:rPr>
          <w:rFonts w:ascii="Times New Roman" w:hAnsi="Times New Roman"/>
          <w:sz w:val="28"/>
          <w:szCs w:val="28"/>
          <w:lang w:eastAsia="ru-RU"/>
        </w:rPr>
        <w:t xml:space="preserve"> и разъяснение ему содержания </w:t>
      </w:r>
      <w:hyperlink r:id="rId7" w:history="1">
        <w:r>
          <w:rPr>
            <w:rStyle w:val="Hyperlink"/>
            <w:rFonts w:ascii="Times New Roman" w:hAnsi="Times New Roman"/>
            <w:color w:val="000000"/>
            <w:sz w:val="28"/>
            <w:szCs w:val="28"/>
            <w:lang w:eastAsia="ru-RU"/>
          </w:rPr>
          <w:t>подпункта «б</w:t>
        </w:r>
      </w:hyperlink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  <w:lang w:eastAsia="ru-RU"/>
        </w:rPr>
        <w:t>настоящего пункта -</w:t>
      </w:r>
      <w:r>
        <w:rPr>
          <w:rFonts w:ascii="Times New Roman" w:hAnsi="Times New Roman"/>
          <w:sz w:val="28"/>
          <w:szCs w:val="28"/>
        </w:rPr>
        <w:t xml:space="preserve"> в течение двух рабочих дней со дня получения соответствующего решения;</w:t>
      </w:r>
    </w:p>
    <w:p w:rsidR="004B5287" w:rsidRDefault="004B5287" w:rsidP="00314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</w:p>
    <w:p w:rsidR="004B5287" w:rsidRDefault="004B5287" w:rsidP="00314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По окончании проверки представитель нанимателя (руководитель органа местного самоуправления) либо должностное лицо, которому такие полномочия предоставлены представителем нанимателя (руководителем органа местного самоуправления), обязаны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4B5287" w:rsidRDefault="004B5287" w:rsidP="00314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Муниципальный служащий вправе:</w:t>
      </w:r>
    </w:p>
    <w:p w:rsidR="004B5287" w:rsidRDefault="004B5287" w:rsidP="00314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давать пояснения в письменной форме в ходе проверки и по результатам проверки;</w:t>
      </w:r>
    </w:p>
    <w:p w:rsidR="004B5287" w:rsidRDefault="004B5287" w:rsidP="00314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4B5287" w:rsidRDefault="004B5287" w:rsidP="00314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обращаться к представителю нанимателя (руководителю органа местного самоуправления) либо должностному лицу, которому такие полномочия предоставлены представителем нанимателя (руководителем органа местного самоуправления), с подлежащим удовлетворению ходатайством о проведении с ним беседы по вопросам, указанным в подпункте "б" пункта 9 настоящего Положения.</w:t>
      </w:r>
    </w:p>
    <w:p w:rsidR="004B5287" w:rsidRDefault="004B5287" w:rsidP="00314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Пояснения муниципального служащего, указанные в пункте 11 настоящего Положения, приобщаются к материалам проверки.</w:t>
      </w:r>
    </w:p>
    <w:p w:rsidR="004B5287" w:rsidRDefault="004B5287" w:rsidP="00314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4B5287" w:rsidRDefault="004B5287" w:rsidP="00314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4B5287" w:rsidRDefault="004B5287" w:rsidP="00314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Сведения о результатах проверки с письменного согласия лица, принявшего решение о ее проведении, предоставляются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иным источникам,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4B5287" w:rsidRDefault="004B5287" w:rsidP="00314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15. Должностное лицо, которому предоставлены полномочия представителем нанимателя (руководителем органа местного самоуправления) на осуществление проверки в соответствии с пунктом 1 настоящего Положения, представляет </w:t>
      </w:r>
      <w:r>
        <w:rPr>
          <w:rFonts w:ascii="Times New Roman" w:hAnsi="Times New Roman"/>
          <w:sz w:val="28"/>
          <w:szCs w:val="28"/>
          <w:lang w:eastAsia="ru-RU"/>
        </w:rPr>
        <w:t>лицу, принявшему решение о проведении проверки, доклад о ее результатах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При этом в докладе должно содержаться одно из следующих предложений:</w:t>
      </w:r>
    </w:p>
    <w:p w:rsidR="004B5287" w:rsidRDefault="004B5287" w:rsidP="00314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о назначении гражданина на должность муниципальной службы;</w:t>
      </w:r>
    </w:p>
    <w:p w:rsidR="004B5287" w:rsidRDefault="004B5287" w:rsidP="00314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об отказе гражданину в назначении на должность муниципальной службы;</w:t>
      </w:r>
    </w:p>
    <w:p w:rsidR="004B5287" w:rsidRDefault="004B5287" w:rsidP="00314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об отсутствии оснований для применения к муниципальному служащему мер юридической ответственности;</w:t>
      </w:r>
    </w:p>
    <w:p w:rsidR="004B5287" w:rsidRDefault="004B5287" w:rsidP="00314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 о применении к муниципальному служащему мер юридической ответственности;</w:t>
      </w:r>
    </w:p>
    <w:p w:rsidR="004B5287" w:rsidRDefault="004B5287" w:rsidP="00314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4B5287" w:rsidRDefault="004B5287" w:rsidP="00314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15.1. Должностное лицо, уполномоченное назначать гражданина на должность муниципальной службы или назначившее муниципального служащего на должность муниципальной службы, рассмотрев доклад и соответствующее предложение, указанные в </w:t>
      </w:r>
      <w:hyperlink r:id="rId8" w:history="1">
        <w:r>
          <w:rPr>
            <w:rStyle w:val="Hyperlink"/>
            <w:rFonts w:ascii="Times New Roman" w:hAnsi="Times New Roman"/>
            <w:bCs/>
            <w:iCs/>
            <w:color w:val="000000"/>
            <w:sz w:val="28"/>
            <w:szCs w:val="28"/>
            <w:lang w:eastAsia="ru-RU"/>
          </w:rPr>
          <w:t>пункте</w:t>
        </w:r>
      </w:hyperlink>
      <w:r>
        <w:rPr>
          <w:rFonts w:ascii="Times New Roman" w:hAnsi="Times New Roman"/>
          <w:bCs/>
          <w:iCs/>
          <w:sz w:val="28"/>
          <w:szCs w:val="28"/>
          <w:lang w:eastAsia="ru-RU"/>
        </w:rPr>
        <w:t>15 настоящего Положения, принимает одно из следующих решений:</w:t>
      </w:r>
    </w:p>
    <w:p w:rsidR="004B5287" w:rsidRDefault="004B5287" w:rsidP="00314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а) назначить гражданина на должность муниципальной службы;</w:t>
      </w:r>
    </w:p>
    <w:p w:rsidR="004B5287" w:rsidRDefault="004B5287" w:rsidP="00314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б) отказать гражданину в назначении на должность муниципальной службы;</w:t>
      </w:r>
    </w:p>
    <w:p w:rsidR="004B5287" w:rsidRDefault="004B5287" w:rsidP="00314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в) применить к муниципальному служащему меры юридической ответственности;</w:t>
      </w:r>
    </w:p>
    <w:p w:rsidR="004B5287" w:rsidRDefault="004B5287" w:rsidP="00314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г)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4B5287" w:rsidRDefault="004B5287" w:rsidP="00314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4B5287" w:rsidRDefault="004B5287" w:rsidP="00314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Подлинники справок о доходах, об имуществе и обязательствах имущественного характера приобщаются к личным делам муниципальных служащих.</w:t>
      </w:r>
    </w:p>
    <w:p w:rsidR="004B5287" w:rsidRDefault="004B5287" w:rsidP="00314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Материалы проверки хранятся в течение трех лет со дня ее окончания, после чего передаются в архив.</w:t>
      </w:r>
    </w:p>
    <w:p w:rsidR="004B5287" w:rsidRDefault="004B5287" w:rsidP="003148EA"/>
    <w:p w:rsidR="004B5287" w:rsidRDefault="004B5287" w:rsidP="003148EA"/>
    <w:p w:rsidR="004B5287" w:rsidRDefault="004B5287" w:rsidP="003148EA">
      <w:pPr>
        <w:autoSpaceDE w:val="0"/>
        <w:autoSpaceDN w:val="0"/>
        <w:adjustRightInd w:val="0"/>
        <w:spacing w:after="0" w:line="240" w:lineRule="auto"/>
        <w:jc w:val="both"/>
      </w:pPr>
    </w:p>
    <w:sectPr w:rsidR="004B5287" w:rsidSect="00362104">
      <w:headerReference w:type="even" r:id="rId9"/>
      <w:headerReference w:type="default" r:id="rId10"/>
      <w:pgSz w:w="11906" w:h="16838" w:code="9"/>
      <w:pgMar w:top="426" w:right="707" w:bottom="142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287" w:rsidRDefault="004B5287" w:rsidP="003B1C71">
      <w:pPr>
        <w:spacing w:after="0" w:line="240" w:lineRule="auto"/>
      </w:pPr>
      <w:r>
        <w:separator/>
      </w:r>
    </w:p>
  </w:endnote>
  <w:endnote w:type="continuationSeparator" w:id="1">
    <w:p w:rsidR="004B5287" w:rsidRDefault="004B5287" w:rsidP="003B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287" w:rsidRDefault="004B5287" w:rsidP="003B1C71">
      <w:pPr>
        <w:spacing w:after="0" w:line="240" w:lineRule="auto"/>
      </w:pPr>
      <w:r>
        <w:separator/>
      </w:r>
    </w:p>
  </w:footnote>
  <w:footnote w:type="continuationSeparator" w:id="1">
    <w:p w:rsidR="004B5287" w:rsidRDefault="004B5287" w:rsidP="003B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287" w:rsidRDefault="004B5287" w:rsidP="00736D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B5287" w:rsidRDefault="004B528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287" w:rsidRDefault="004B5287" w:rsidP="00736D4C">
    <w:pPr>
      <w:pStyle w:val="Header"/>
      <w:framePr w:wrap="around" w:vAnchor="text" w:hAnchor="margin" w:xAlign="center" w:y="1"/>
      <w:rPr>
        <w:rStyle w:val="PageNumber"/>
      </w:rPr>
    </w:pPr>
  </w:p>
  <w:p w:rsidR="004B5287" w:rsidRDefault="004B528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4908"/>
    <w:rsid w:val="00164120"/>
    <w:rsid w:val="001642E0"/>
    <w:rsid w:val="001658C9"/>
    <w:rsid w:val="001A0A04"/>
    <w:rsid w:val="00262FF3"/>
    <w:rsid w:val="0026578F"/>
    <w:rsid w:val="003148EA"/>
    <w:rsid w:val="00362104"/>
    <w:rsid w:val="003B1C71"/>
    <w:rsid w:val="004A3BF2"/>
    <w:rsid w:val="004B5287"/>
    <w:rsid w:val="004C0AF1"/>
    <w:rsid w:val="0052765A"/>
    <w:rsid w:val="005F61E3"/>
    <w:rsid w:val="00653E2D"/>
    <w:rsid w:val="00736D4C"/>
    <w:rsid w:val="007860FD"/>
    <w:rsid w:val="00793F05"/>
    <w:rsid w:val="00823FB6"/>
    <w:rsid w:val="008E34DE"/>
    <w:rsid w:val="008E412C"/>
    <w:rsid w:val="009A2E41"/>
    <w:rsid w:val="00A37956"/>
    <w:rsid w:val="00AC3CC2"/>
    <w:rsid w:val="00C3757A"/>
    <w:rsid w:val="00C62119"/>
    <w:rsid w:val="00CD4905"/>
    <w:rsid w:val="00DD637F"/>
    <w:rsid w:val="00ED10F5"/>
    <w:rsid w:val="00F970A4"/>
    <w:rsid w:val="00FA4908"/>
    <w:rsid w:val="00FF3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BF2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A4908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A4908"/>
    <w:rPr>
      <w:rFonts w:ascii="Calibri" w:hAnsi="Calibri" w:cs="Times New Roman"/>
    </w:rPr>
  </w:style>
  <w:style w:type="character" w:styleId="PageNumber">
    <w:name w:val="page number"/>
    <w:basedOn w:val="DefaultParagraphFont"/>
    <w:uiPriority w:val="99"/>
    <w:rsid w:val="00FA490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B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B1C71"/>
    <w:rPr>
      <w:rFonts w:cs="Times New Roman"/>
    </w:rPr>
  </w:style>
  <w:style w:type="paragraph" w:customStyle="1" w:styleId="ConsPlusNormal">
    <w:name w:val="ConsPlusNormal"/>
    <w:uiPriority w:val="99"/>
    <w:rsid w:val="003B1C71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val="ru-RU"/>
    </w:rPr>
  </w:style>
  <w:style w:type="paragraph" w:customStyle="1" w:styleId="ConsPlusTitle">
    <w:name w:val="ConsPlusTitle"/>
    <w:uiPriority w:val="99"/>
    <w:rsid w:val="003148E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val="ru-RU" w:eastAsia="ru-RU"/>
    </w:rPr>
  </w:style>
  <w:style w:type="character" w:styleId="Hyperlink">
    <w:name w:val="Hyperlink"/>
    <w:basedOn w:val="DefaultParagraphFont"/>
    <w:uiPriority w:val="99"/>
    <w:semiHidden/>
    <w:rsid w:val="003148E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62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21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E71C684DEE159D7B6F6C540E716EA3130D2C7097AC1CCB2746ADAB81867CC7FB5F822AEE403C76U6cE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2D8E9B30A8024F10ADF6C40F573BA5FCCE909C6143E871E1E5B94CA286E375D0D521FC209CB6388U50B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102C83C21C1C39BA0CD913AC7C9AB152613C631DD423366718623FECj011H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6</Pages>
  <Words>1968</Words>
  <Characters>11220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Айрат</dc:creator>
  <cp:keywords/>
  <dc:description/>
  <cp:lastModifiedBy>Admin</cp:lastModifiedBy>
  <cp:revision>16</cp:revision>
  <cp:lastPrinted>2015-04-02T09:40:00Z</cp:lastPrinted>
  <dcterms:created xsi:type="dcterms:W3CDTF">2014-10-27T06:22:00Z</dcterms:created>
  <dcterms:modified xsi:type="dcterms:W3CDTF">2015-11-13T17:41:00Z</dcterms:modified>
</cp:coreProperties>
</file>